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C619" w14:textId="295950D8" w:rsidR="00CF491F" w:rsidRDefault="00720EE4" w:rsidP="00720EE4">
      <w:r>
        <w:rPr>
          <w:noProof/>
        </w:rPr>
        <w:drawing>
          <wp:anchor distT="0" distB="0" distL="114300" distR="114300" simplePos="0" relativeHeight="251657215" behindDoc="1" locked="0" layoutInCell="1" allowOverlap="1" wp14:anchorId="7A0E2255" wp14:editId="34B40802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36662" cy="956587"/>
            <wp:effectExtent l="0" t="0" r="0" b="0"/>
            <wp:wrapNone/>
            <wp:docPr id="1204171279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171279" name="Image 1" descr="Une image contenant texte, Police, Graphique, logo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662" cy="956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266FB" w14:textId="627F4383" w:rsidR="00CF491F" w:rsidRPr="00CF491F" w:rsidRDefault="00720EE4" w:rsidP="00720EE4">
      <w:r w:rsidRPr="001659C6">
        <w:rPr>
          <w:noProof/>
        </w:rPr>
        <w:drawing>
          <wp:anchor distT="0" distB="0" distL="114300" distR="114300" simplePos="0" relativeHeight="251656190" behindDoc="1" locked="0" layoutInCell="1" allowOverlap="1" wp14:anchorId="54379D39" wp14:editId="26531A28">
            <wp:simplePos x="0" y="0"/>
            <wp:positionH relativeFrom="column">
              <wp:posOffset>154470</wp:posOffset>
            </wp:positionH>
            <wp:positionV relativeFrom="paragraph">
              <wp:posOffset>3810</wp:posOffset>
            </wp:positionV>
            <wp:extent cx="1853565" cy="7251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5ECCA8" w14:textId="51C88BB8" w:rsidR="00CF491F" w:rsidRPr="00CF491F" w:rsidRDefault="00CF491F" w:rsidP="00720EE4"/>
    <w:p w14:paraId="148A47E0" w14:textId="1C0E833B" w:rsidR="008B6A65" w:rsidRDefault="008B6A65" w:rsidP="00720EE4">
      <w:pPr>
        <w:pStyle w:val="Titre"/>
      </w:pPr>
    </w:p>
    <w:p w14:paraId="0B02397F" w14:textId="77777777" w:rsidR="008B6A65" w:rsidRDefault="008B6A65" w:rsidP="00720EE4">
      <w:pPr>
        <w:pStyle w:val="Titre"/>
      </w:pPr>
    </w:p>
    <w:p w14:paraId="5B75610F" w14:textId="17F41CD1" w:rsidR="00E47FF5" w:rsidRPr="001659C6" w:rsidRDefault="0060423B" w:rsidP="00720EE4">
      <w:pPr>
        <w:pStyle w:val="Titre"/>
        <w:ind w:firstLine="0"/>
        <w:jc w:val="right"/>
      </w:pPr>
      <w:r w:rsidRPr="001659C6">
        <w:t>BULLETIN D’ADHESION</w:t>
      </w:r>
    </w:p>
    <w:p w14:paraId="7613E33D" w14:textId="77777777" w:rsidR="0043604A" w:rsidRPr="00CF491F" w:rsidRDefault="0043604A" w:rsidP="00720EE4"/>
    <w:p w14:paraId="19F71C67" w14:textId="6F6CA3CD" w:rsidR="0020540E" w:rsidRPr="001659C6" w:rsidRDefault="005733DA" w:rsidP="00720EE4">
      <w:pPr>
        <w:pStyle w:val="Texteenbleu"/>
      </w:pPr>
      <w:r w:rsidRPr="001659C6">
        <w:t>QUI SOMMES-NOUS ?</w:t>
      </w:r>
    </w:p>
    <w:p w14:paraId="3C398D6D" w14:textId="77777777" w:rsidR="00CF491F" w:rsidRDefault="00CF491F" w:rsidP="00720EE4"/>
    <w:p w14:paraId="2AF98274" w14:textId="77777777" w:rsidR="0043604A" w:rsidRPr="00720EE4" w:rsidRDefault="00916803" w:rsidP="00720EE4">
      <w:r w:rsidRPr="00720EE4">
        <w:t>Le</w:t>
      </w:r>
      <w:r w:rsidR="002244B6" w:rsidRPr="00720EE4">
        <w:t xml:space="preserve"> </w:t>
      </w:r>
      <w:r w:rsidRPr="00720EE4">
        <w:t>p</w:t>
      </w:r>
      <w:r w:rsidR="002244B6" w:rsidRPr="00720EE4">
        <w:t xml:space="preserve">ôle de compétitivité </w:t>
      </w:r>
      <w:r w:rsidR="000C45A5" w:rsidRPr="00720EE4">
        <w:t xml:space="preserve">est </w:t>
      </w:r>
      <w:r w:rsidR="005733DA" w:rsidRPr="00720EE4">
        <w:t>dédié à l’ingénierie mécanicienne</w:t>
      </w:r>
      <w:r w:rsidRPr="00720EE4">
        <w:t xml:space="preserve"> </w:t>
      </w:r>
      <w:r w:rsidR="005733DA" w:rsidRPr="00720EE4">
        <w:t>et</w:t>
      </w:r>
      <w:r w:rsidRPr="00720EE4">
        <w:t xml:space="preserve"> </w:t>
      </w:r>
      <w:r w:rsidR="000C45A5" w:rsidRPr="00720EE4">
        <w:t>aux</w:t>
      </w:r>
      <w:r w:rsidRPr="00720EE4">
        <w:t xml:space="preserve"> solutions pour la production manufacturière industriel</w:t>
      </w:r>
      <w:r w:rsidR="000C45A5" w:rsidRPr="00720EE4">
        <w:t>le</w:t>
      </w:r>
      <w:r w:rsidR="005733DA" w:rsidRPr="00720EE4">
        <w:t>.</w:t>
      </w:r>
    </w:p>
    <w:p w14:paraId="499A83D7" w14:textId="0FF52CE0" w:rsidR="005733DA" w:rsidRPr="00720EE4" w:rsidRDefault="005733DA" w:rsidP="00720EE4"/>
    <w:p w14:paraId="5E9260BD" w14:textId="77777777" w:rsidR="0043604A" w:rsidRPr="00720EE4" w:rsidRDefault="00CB2385" w:rsidP="00720EE4">
      <w:r w:rsidRPr="00720EE4">
        <w:t>Depuis plus de 15 ans, n</w:t>
      </w:r>
      <w:r w:rsidR="00385EE2" w:rsidRPr="00720EE4">
        <w:t xml:space="preserve">otre mission est d’encourager et accompagner l’innovation au travers de projets collaboratifs depuis la R&amp;D jusqu’à l’industrialisation des produits. </w:t>
      </w:r>
    </w:p>
    <w:p w14:paraId="0D5A2139" w14:textId="410E59A8" w:rsidR="005733DA" w:rsidRPr="00720EE4" w:rsidRDefault="002244B6" w:rsidP="00720EE4">
      <w:r w:rsidRPr="00720EE4">
        <w:t xml:space="preserve">Nous sommes le </w:t>
      </w:r>
      <w:r w:rsidRPr="00720EE4">
        <w:rPr>
          <w:b/>
          <w:bCs/>
        </w:rPr>
        <w:t>1er territoire mécanicien de France</w:t>
      </w:r>
      <w:r w:rsidRPr="00720EE4">
        <w:t>.</w:t>
      </w:r>
      <w:r w:rsidR="005733DA" w:rsidRPr="00720EE4">
        <w:t xml:space="preserve"> </w:t>
      </w:r>
      <w:r w:rsidR="00CB2385" w:rsidRPr="00720EE4">
        <w:t xml:space="preserve">Notre écosystème innovant est riche de près de 500 acteurs issus de l’industrie, des organismes de recherche et de formation, et de centre de compétences. </w:t>
      </w:r>
    </w:p>
    <w:p w14:paraId="7DDA095A" w14:textId="77777777" w:rsidR="005C127E" w:rsidRPr="00720EE4" w:rsidRDefault="005C127E" w:rsidP="00720EE4"/>
    <w:p w14:paraId="765730CE" w14:textId="03ECC6A7" w:rsidR="00367BBA" w:rsidRDefault="00367BBA" w:rsidP="00720EE4">
      <w:pPr>
        <w:pStyle w:val="Texteenbleu"/>
      </w:pPr>
      <w:r w:rsidRPr="001659C6">
        <w:t xml:space="preserve">CIMES VOUS </w:t>
      </w:r>
      <w:bookmarkStart w:id="0" w:name="_Hlk126942440"/>
      <w:r w:rsidRPr="001659C6">
        <w:t xml:space="preserve">PROPOSE </w:t>
      </w:r>
      <w:bookmarkStart w:id="1" w:name="_Hlk127953510"/>
      <w:bookmarkEnd w:id="0"/>
      <w:bookmarkEnd w:id="1"/>
    </w:p>
    <w:p w14:paraId="254677A8" w14:textId="77777777" w:rsidR="00CF491F" w:rsidRPr="00CF491F" w:rsidRDefault="00CF491F" w:rsidP="00720EE4">
      <w:pPr>
        <w:pStyle w:val="Texteenbleu"/>
      </w:pPr>
    </w:p>
    <w:p w14:paraId="15FA2496" w14:textId="41DFFAC6" w:rsidR="00367BBA" w:rsidRDefault="00367BBA" w:rsidP="00720EE4">
      <w:r w:rsidRPr="001659C6">
        <w:t xml:space="preserve">En adhérant au </w:t>
      </w:r>
      <w:r w:rsidR="000C45A5" w:rsidRPr="001659C6">
        <w:t>p</w:t>
      </w:r>
      <w:r w:rsidRPr="001659C6">
        <w:t>ôle de compétitivité CIMES, vous pouvez :</w:t>
      </w:r>
      <w:r w:rsidR="00EC137E" w:rsidRPr="001659C6">
        <w:t xml:space="preserve"> </w:t>
      </w:r>
    </w:p>
    <w:p w14:paraId="66E8CF80" w14:textId="77777777" w:rsidR="00524378" w:rsidRPr="001659C6" w:rsidRDefault="00524378" w:rsidP="00720EE4"/>
    <w:p w14:paraId="385A5394" w14:textId="4EC00806" w:rsidR="00367BBA" w:rsidRPr="001659C6" w:rsidRDefault="00847535" w:rsidP="00720EE4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800A087" wp14:editId="75DEB5C9">
                <wp:simplePos x="0" y="0"/>
                <wp:positionH relativeFrom="margin">
                  <wp:align>left</wp:align>
                </wp:positionH>
                <wp:positionV relativeFrom="paragraph">
                  <wp:posOffset>15126</wp:posOffset>
                </wp:positionV>
                <wp:extent cx="6725836" cy="4450885"/>
                <wp:effectExtent l="0" t="0" r="18415" b="26035"/>
                <wp:wrapNone/>
                <wp:docPr id="468022013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836" cy="4450885"/>
                          <a:chOff x="0" y="0"/>
                          <a:chExt cx="6725836" cy="4450885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3244132" y="1494845"/>
                            <a:ext cx="2688609" cy="1097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8C2B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F177BD" w14:textId="01D7B5CC" w:rsidR="003C7EFA" w:rsidRPr="00163056" w:rsidRDefault="003C7EFA" w:rsidP="00720EE4">
                              <w:pPr>
                                <w:pStyle w:val="Texteengras"/>
                              </w:pPr>
                              <w:r w:rsidRPr="00163056">
                                <w:t>PROFI</w:t>
                              </w:r>
                              <w:r w:rsidR="00235D07">
                                <w:t>T</w:t>
                              </w:r>
                              <w:r w:rsidRPr="00163056">
                                <w:t>ER D’AVANTAGES TARIFAIRE OU D’UNE MEILLEURE VISIBILITE SUR LES SALONS GRACE AUX DEMARCHES COLLECTIVES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9756" y="3108960"/>
                            <a:ext cx="2361538" cy="1311965"/>
                          </a:xfrm>
                          <a:prstGeom prst="rect">
                            <a:avLst/>
                          </a:prstGeom>
                          <a:solidFill>
                            <a:srgbClr val="E8C2B2"/>
                          </a:solidFill>
                          <a:ln w="12700">
                            <a:solidFill>
                              <a:srgbClr val="254C5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BC77C7" w14:textId="77777777" w:rsidR="003C7EFA" w:rsidRDefault="003C7EFA" w:rsidP="00720EE4">
                              <w:pPr>
                                <w:pStyle w:val="Texteengras"/>
                              </w:pPr>
                              <w:r>
                                <w:t>CONTRIBUER</w:t>
                              </w:r>
                              <w:r w:rsidRPr="005D182B">
                                <w:t xml:space="preserve"> </w:t>
                              </w:r>
                              <w:r>
                                <w:t xml:space="preserve">AUX ORIENTATIONS ET </w:t>
                              </w:r>
                              <w:r w:rsidRPr="005D182B">
                                <w:t>DECISIONS D</w:t>
                              </w:r>
                              <w:r>
                                <w:t xml:space="preserve">U PÔLE </w:t>
                              </w:r>
                            </w:p>
                            <w:p w14:paraId="3D7F3DE5" w14:textId="07FB4C4B" w:rsidR="003C7EFA" w:rsidRPr="00C15FDB" w:rsidRDefault="0010269D" w:rsidP="00720EE4">
                              <w:pPr>
                                <w:pStyle w:val="Contacts"/>
                                <w:jc w:val="center"/>
                              </w:pPr>
                              <w:r>
                                <w:t>e</w:t>
                              </w:r>
                              <w:r w:rsidR="003C7EFA" w:rsidRPr="00C15FDB">
                                <w:t xml:space="preserve">n participant aux commissions, aux </w:t>
                              </w:r>
                              <w:r>
                                <w:t>a</w:t>
                              </w:r>
                              <w:r w:rsidR="003C7EFA" w:rsidRPr="00C15FDB">
                                <w:t xml:space="preserve">ssemblées </w:t>
                              </w:r>
                              <w:r>
                                <w:t>g</w:t>
                              </w:r>
                              <w:r w:rsidR="003C7EFA" w:rsidRPr="00C15FDB">
                                <w:t>énérales et aux évènements thématiques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4754880" y="3283888"/>
                            <a:ext cx="1869440" cy="1166997"/>
                          </a:xfrm>
                          <a:prstGeom prst="rect">
                            <a:avLst/>
                          </a:prstGeom>
                          <a:solidFill>
                            <a:srgbClr val="E8C2B2"/>
                          </a:solidFill>
                          <a:ln w="12700">
                            <a:solidFill>
                              <a:srgbClr val="254C5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89C58F" w14:textId="0C4C8EF6" w:rsidR="003C7EFA" w:rsidRDefault="005E1B32" w:rsidP="00720EE4">
                              <w:pPr>
                                <w:pStyle w:val="Texteengras"/>
                              </w:pPr>
                              <w:r>
                                <w:t>DISPOSER D’UNE VEILLE APPEL A PROJET</w:t>
                              </w:r>
                              <w:r w:rsidR="0095005D">
                                <w:t>S</w:t>
                              </w:r>
                              <w:r>
                                <w:t xml:space="preserve"> QUALIFIEE</w:t>
                              </w:r>
                            </w:p>
                            <w:p w14:paraId="04375962" w14:textId="45DC1B8D" w:rsidR="00101F71" w:rsidRPr="00C15FDB" w:rsidRDefault="005E1B32" w:rsidP="00720EE4">
                              <w:pPr>
                                <w:pStyle w:val="Contacts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15FDB">
                                <w:t>au niveau région</w:t>
                              </w:r>
                              <w:r w:rsidR="0095005D" w:rsidRPr="00C15FDB">
                                <w:t>al</w:t>
                              </w:r>
                              <w:r w:rsidRPr="00C15FDB">
                                <w:t>, nationa</w:t>
                              </w:r>
                              <w:r w:rsidR="0095005D" w:rsidRPr="00C15FDB">
                                <w:t xml:space="preserve">l </w:t>
                              </w:r>
                              <w:r w:rsidRPr="00C15FDB">
                                <w:t>et européen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278295"/>
                            <a:ext cx="2115337" cy="117665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8C2B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687B7D" w14:textId="6A055F6C" w:rsidR="000C45A5" w:rsidRPr="00E47FF5" w:rsidRDefault="000C45A5" w:rsidP="00720EE4">
                              <w:pPr>
                                <w:pStyle w:val="Texteengras"/>
                              </w:pPr>
                              <w:r w:rsidRPr="00E47FF5">
                                <w:t>ACCEDER A UN RESEAU D’EXPERTISE INDUSTRIELLE, A</w:t>
                              </w:r>
                              <w:r w:rsidR="00BA6BA4" w:rsidRPr="00E47FF5">
                                <w:t>CCADEMIQUE ET 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06448" y="1717481"/>
                            <a:ext cx="1807845" cy="978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8C2B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59C3AF4" w14:textId="339E28E9" w:rsidR="00BA6BA4" w:rsidRPr="00E47FF5" w:rsidRDefault="00BA6BA4" w:rsidP="00720EE4">
                              <w:pPr>
                                <w:pStyle w:val="Texteengras"/>
                              </w:pPr>
                              <w:r w:rsidRPr="00E47FF5">
                                <w:t>PROFITER D’UN ACCOMPAGNEMENT PERSONNALISE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623930" y="2846567"/>
                            <a:ext cx="1896745" cy="117679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8C2B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3D7087" w14:textId="2DE25A71" w:rsidR="00BA6BA4" w:rsidRPr="00101F71" w:rsidRDefault="00BA6BA4" w:rsidP="00720EE4">
                              <w:pPr>
                                <w:pStyle w:val="Texteengras"/>
                              </w:pPr>
                              <w:r>
                                <w:t xml:space="preserve">TRANSFORMER VOS PROJETS DE R&amp;D EN INNOVATION ET EN SUCCES COMMERCIAUX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1" name="Rectangle 10311"/>
                        <wps:cNvSpPr/>
                        <wps:spPr>
                          <a:xfrm>
                            <a:off x="4325509" y="0"/>
                            <a:ext cx="2400327" cy="117665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8C2B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19CCD7D" w14:textId="4A390094" w:rsidR="003C7EFA" w:rsidRPr="00E47FF5" w:rsidRDefault="003C7EFA" w:rsidP="00720EE4">
                              <w:pPr>
                                <w:pStyle w:val="Texteengras"/>
                              </w:pPr>
                              <w:r w:rsidRPr="00E47FF5">
                                <w:t>BENEFICIER DE NOUVELLES OPPORTUNITES DE COLLABO</w:t>
                              </w:r>
                              <w:r w:rsidR="0095005D" w:rsidRPr="00E47FF5">
                                <w:t>RA</w:t>
                              </w:r>
                              <w:r w:rsidRPr="00E47FF5">
                                <w:t>TION</w:t>
                              </w:r>
                              <w:r w:rsidR="00E62674" w:rsidRPr="00E47FF5">
                                <w:t xml:space="preserve"> </w:t>
                              </w:r>
                              <w:r w:rsidRPr="00E47FF5">
                                <w:t>R&amp;D ET BU</w:t>
                              </w:r>
                              <w:r w:rsidR="0095005D" w:rsidRPr="00E47FF5">
                                <w:t>SINESS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2" name="Rectangle 10312"/>
                        <wps:cNvSpPr/>
                        <wps:spPr>
                          <a:xfrm>
                            <a:off x="2353586" y="127221"/>
                            <a:ext cx="1712794" cy="1176655"/>
                          </a:xfrm>
                          <a:prstGeom prst="rect">
                            <a:avLst/>
                          </a:prstGeom>
                          <a:solidFill>
                            <a:srgbClr val="E8C2B2"/>
                          </a:solidFill>
                          <a:ln w="12700" cap="flat" cmpd="sng" algn="ctr">
                            <a:solidFill>
                              <a:srgbClr val="254C5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DB1B94" w14:textId="04D6C06D" w:rsidR="00E62674" w:rsidRPr="00E47FF5" w:rsidRDefault="00E62674" w:rsidP="00720EE4">
                              <w:pPr>
                                <w:pStyle w:val="Texteengras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E47FF5">
                                <w:t>AUGMENTER LA VISIILITE DE VOS COMPET</w:t>
                              </w:r>
                              <w:r w:rsidR="0095005D" w:rsidRPr="00E47FF5">
                                <w:t>E</w:t>
                              </w:r>
                              <w:r w:rsidRPr="00E47FF5">
                                <w:t>NCES ET SAVOIR-FAIRE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0A087" id="Groupe 2" o:spid="_x0000_s1026" style="position:absolute;left:0;text-align:left;margin-left:0;margin-top:1.2pt;width:529.6pt;height:350.45pt;z-index:251709440;mso-position-horizontal:left;mso-position-horizontal-relative:margin" coordsize="67258,4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">
                <v:rect id="Rectangle 17" o:spid="_x0000_s1027" style="position:absolute;left:32441;top:14948;width:26886;height:10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" filled="f" strokecolor="#e8c2b2" strokeweight="1pt">
                  <v:textbox>
                    <w:txbxContent>
                      <w:p w14:paraId="4FF177BD" w14:textId="01D7B5CC" w:rsidR="003C7EFA" w:rsidRPr="00163056" w:rsidRDefault="003C7EFA" w:rsidP="00720EE4">
                        <w:pPr>
                          <w:pStyle w:val="Texteengras"/>
                        </w:pPr>
                        <w:r w:rsidRPr="00163056">
                          <w:t>PROFI</w:t>
                        </w:r>
                        <w:r w:rsidR="00235D07">
                          <w:t>T</w:t>
                        </w:r>
                        <w:r w:rsidRPr="00163056">
                          <w:t>ER D’AVANTAGES TARIFAIRE OU D’UNE MEILLEURE VISIBILITE SUR LES SALONS GRACE AUX DEMARCHES COLLECTIVES</w:t>
                        </w:r>
                      </w:p>
                    </w:txbxContent>
                  </v:textbox>
                </v:rect>
                <v:rect id="Rectangle 22" o:spid="_x0000_s1028" style="position:absolute;left:397;top:31089;width:23615;height:13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" fillcolor="#e8c2b2" strokecolor="#254c5a" strokeweight="1pt">
                  <v:textbox>
                    <w:txbxContent>
                      <w:p w14:paraId="6BBC77C7" w14:textId="77777777" w:rsidR="003C7EFA" w:rsidRDefault="003C7EFA" w:rsidP="00720EE4">
                        <w:pPr>
                          <w:pStyle w:val="Texteengras"/>
                        </w:pPr>
                        <w:r>
                          <w:t>CONTRIBUER</w:t>
                        </w:r>
                        <w:r w:rsidRPr="005D182B">
                          <w:t xml:space="preserve"> </w:t>
                        </w:r>
                        <w:r>
                          <w:t xml:space="preserve">AUX ORIENTATIONS ET </w:t>
                        </w:r>
                        <w:r w:rsidRPr="005D182B">
                          <w:t>DECISIONS D</w:t>
                        </w:r>
                        <w:r>
                          <w:t xml:space="preserve">U PÔLE </w:t>
                        </w:r>
                      </w:p>
                      <w:p w14:paraId="3D7F3DE5" w14:textId="07FB4C4B" w:rsidR="003C7EFA" w:rsidRPr="00C15FDB" w:rsidRDefault="0010269D" w:rsidP="00720EE4">
                        <w:pPr>
                          <w:pStyle w:val="Contacts"/>
                          <w:jc w:val="center"/>
                        </w:pPr>
                        <w:r>
                          <w:t>e</w:t>
                        </w:r>
                        <w:r w:rsidR="003C7EFA" w:rsidRPr="00C15FDB">
                          <w:t xml:space="preserve">n participant aux commissions, aux </w:t>
                        </w:r>
                        <w:r>
                          <w:t>a</w:t>
                        </w:r>
                        <w:r w:rsidR="003C7EFA" w:rsidRPr="00C15FDB">
                          <w:t xml:space="preserve">ssemblées </w:t>
                        </w:r>
                        <w:r>
                          <w:t>g</w:t>
                        </w:r>
                        <w:r w:rsidR="003C7EFA" w:rsidRPr="00C15FDB">
                          <w:t>énérales et aux évènements thématiques</w:t>
                        </w:r>
                      </w:p>
                    </w:txbxContent>
                  </v:textbox>
                </v:rect>
                <v:rect id="Rectangle 2" o:spid="_x0000_s1029" style="position:absolute;left:47548;top:32838;width:18695;height:11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" fillcolor="#e8c2b2" strokecolor="#254c5a" strokeweight="1pt">
                  <v:textbox>
                    <w:txbxContent>
                      <w:p w14:paraId="6B89C58F" w14:textId="0C4C8EF6" w:rsidR="003C7EFA" w:rsidRDefault="005E1B32" w:rsidP="00720EE4">
                        <w:pPr>
                          <w:pStyle w:val="Texteengras"/>
                        </w:pPr>
                        <w:r>
                          <w:t>DISPOSER D’UNE VEILLE APPEL A PROJET</w:t>
                        </w:r>
                        <w:r w:rsidR="0095005D">
                          <w:t>S</w:t>
                        </w:r>
                        <w:r>
                          <w:t xml:space="preserve"> QUALIFIEE</w:t>
                        </w:r>
                      </w:p>
                      <w:p w14:paraId="04375962" w14:textId="45DC1B8D" w:rsidR="00101F71" w:rsidRPr="00C15FDB" w:rsidRDefault="005E1B32" w:rsidP="00720EE4">
                        <w:pPr>
                          <w:pStyle w:val="Contacts"/>
                          <w:jc w:val="center"/>
                          <w:rPr>
                            <w:b/>
                            <w:bCs/>
                          </w:rPr>
                        </w:pPr>
                        <w:r w:rsidRPr="00C15FDB">
                          <w:t>au niveau région</w:t>
                        </w:r>
                        <w:r w:rsidR="0095005D" w:rsidRPr="00C15FDB">
                          <w:t>al</w:t>
                        </w:r>
                        <w:r w:rsidRPr="00C15FDB">
                          <w:t>, nationa</w:t>
                        </w:r>
                        <w:r w:rsidR="0095005D" w:rsidRPr="00C15FDB">
                          <w:t xml:space="preserve">l </w:t>
                        </w:r>
                        <w:r w:rsidRPr="00C15FDB">
                          <w:t>et européen</w:t>
                        </w:r>
                      </w:p>
                    </w:txbxContent>
                  </v:textbox>
                </v:rect>
                <v:rect id="Rectangle 6" o:spid="_x0000_s1030" style="position:absolute;top:2782;width:21153;height:1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" filled="f" strokecolor="#e8c2b2" strokeweight="1pt">
                  <v:textbox>
                    <w:txbxContent>
                      <w:p w14:paraId="49687B7D" w14:textId="6A055F6C" w:rsidR="000C45A5" w:rsidRPr="00E47FF5" w:rsidRDefault="000C45A5" w:rsidP="00720EE4">
                        <w:pPr>
                          <w:pStyle w:val="Texteengras"/>
                        </w:pPr>
                        <w:r w:rsidRPr="00E47FF5">
                          <w:t>ACCEDER A UN RESEAU D’EXPERTISE INDUSTRIELLE, A</w:t>
                        </w:r>
                        <w:r w:rsidR="00BA6BA4" w:rsidRPr="00E47FF5">
                          <w:t>CCADEMIQUE ET FORMATION</w:t>
                        </w:r>
                      </w:p>
                    </w:txbxContent>
                  </v:textbox>
                </v:rect>
                <v:rect id="Rectangle 7" o:spid="_x0000_s1031" style="position:absolute;left:9064;top:17174;width:18078;height:9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" filled="f" strokecolor="#e8c2b2" strokeweight="1pt">
                  <v:textbox>
                    <w:txbxContent>
                      <w:p w14:paraId="559C3AF4" w14:textId="339E28E9" w:rsidR="00BA6BA4" w:rsidRPr="00E47FF5" w:rsidRDefault="00BA6BA4" w:rsidP="00720EE4">
                        <w:pPr>
                          <w:pStyle w:val="Texteengras"/>
                        </w:pPr>
                        <w:r w:rsidRPr="00E47FF5">
                          <w:t>PROFITER D’UN ACCOMPAGNEMENT PERSONNALISE</w:t>
                        </w:r>
                      </w:p>
                    </w:txbxContent>
                  </v:textbox>
                </v:rect>
                <v:rect id="Rectangle 10" o:spid="_x0000_s1032" style="position:absolute;left:26239;top:28465;width:18967;height:11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" filled="f" strokecolor="#e8c2b2" strokeweight="1pt">
                  <v:textbox>
                    <w:txbxContent>
                      <w:p w14:paraId="673D7087" w14:textId="2DE25A71" w:rsidR="00BA6BA4" w:rsidRPr="00101F71" w:rsidRDefault="00BA6BA4" w:rsidP="00720EE4">
                        <w:pPr>
                          <w:pStyle w:val="Texteengras"/>
                        </w:pPr>
                        <w:r>
                          <w:t xml:space="preserve">TRANSFORMER VOS PROJETS DE R&amp;D EN INNOVATION ET EN SUCCES COMMERCIAUX </w:t>
                        </w:r>
                      </w:p>
                    </w:txbxContent>
                  </v:textbox>
                </v:rect>
                <v:rect id="Rectangle 10311" o:spid="_x0000_s1033" style="position:absolute;left:43255;width:24003;height:11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" filled="f" strokecolor="#e8c2b2" strokeweight="1pt">
                  <v:textbox>
                    <w:txbxContent>
                      <w:p w14:paraId="519CCD7D" w14:textId="4A390094" w:rsidR="003C7EFA" w:rsidRPr="00E47FF5" w:rsidRDefault="003C7EFA" w:rsidP="00720EE4">
                        <w:pPr>
                          <w:pStyle w:val="Texteengras"/>
                        </w:pPr>
                        <w:r w:rsidRPr="00E47FF5">
                          <w:t>BENEFICIER DE NOUVELLES OPPORTUNITES DE COLLABO</w:t>
                        </w:r>
                        <w:r w:rsidR="0095005D" w:rsidRPr="00E47FF5">
                          <w:t>RA</w:t>
                        </w:r>
                        <w:r w:rsidRPr="00E47FF5">
                          <w:t>TION</w:t>
                        </w:r>
                        <w:r w:rsidR="00E62674" w:rsidRPr="00E47FF5">
                          <w:t xml:space="preserve"> </w:t>
                        </w:r>
                        <w:r w:rsidRPr="00E47FF5">
                          <w:t>R&amp;D ET BU</w:t>
                        </w:r>
                        <w:r w:rsidR="0095005D" w:rsidRPr="00E47FF5">
                          <w:t>SINESS</w:t>
                        </w:r>
                      </w:p>
                    </w:txbxContent>
                  </v:textbox>
                </v:rect>
                <v:rect id="Rectangle 10312" o:spid="_x0000_s1034" style="position:absolute;left:23535;top:1272;width:17128;height:11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" fillcolor="#e8c2b2" strokecolor="#254c5a" strokeweight="1pt">
                  <v:textbox>
                    <w:txbxContent>
                      <w:p w14:paraId="14DB1B94" w14:textId="04D6C06D" w:rsidR="00E62674" w:rsidRPr="00E47FF5" w:rsidRDefault="00E62674" w:rsidP="00720EE4">
                        <w:pPr>
                          <w:pStyle w:val="Texteengras"/>
                          <w:rPr>
                            <w:sz w:val="14"/>
                            <w:szCs w:val="14"/>
                          </w:rPr>
                        </w:pPr>
                        <w:r w:rsidRPr="00E47FF5">
                          <w:t>AUGMENTER LA VISIILITE DE VOS COMPET</w:t>
                        </w:r>
                        <w:r w:rsidR="0095005D" w:rsidRPr="00E47FF5">
                          <w:t>E</w:t>
                        </w:r>
                        <w:r w:rsidRPr="00E47FF5">
                          <w:t>NCES ET SAVOIR-FAIRE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C451A5F" w14:textId="59657921" w:rsidR="00367BBA" w:rsidRPr="001659C6" w:rsidRDefault="00367BBA" w:rsidP="00720EE4"/>
    <w:p w14:paraId="0211A4E7" w14:textId="45785C87" w:rsidR="00367BBA" w:rsidRPr="001659C6" w:rsidRDefault="00367BBA" w:rsidP="00720EE4"/>
    <w:p w14:paraId="79EFE517" w14:textId="4055066F" w:rsidR="00367BBA" w:rsidRPr="001659C6" w:rsidRDefault="00367BBA" w:rsidP="00720EE4"/>
    <w:p w14:paraId="0334A5E3" w14:textId="0C82A907" w:rsidR="00367BBA" w:rsidRPr="001659C6" w:rsidRDefault="00367BBA" w:rsidP="00720EE4"/>
    <w:p w14:paraId="15CCA9B1" w14:textId="2D8C91CB" w:rsidR="00367BBA" w:rsidRPr="001659C6" w:rsidRDefault="00367BBA" w:rsidP="00720EE4"/>
    <w:p w14:paraId="6796B5EE" w14:textId="0D5CA464" w:rsidR="00367BBA" w:rsidRPr="001659C6" w:rsidRDefault="00367BBA" w:rsidP="00720EE4"/>
    <w:p w14:paraId="1BCE5902" w14:textId="501054BA" w:rsidR="00367BBA" w:rsidRPr="001659C6" w:rsidRDefault="00367BBA" w:rsidP="00720EE4"/>
    <w:p w14:paraId="56396AA1" w14:textId="0C15210A" w:rsidR="00367BBA" w:rsidRPr="001659C6" w:rsidRDefault="00367BBA" w:rsidP="00720EE4"/>
    <w:p w14:paraId="73BC9893" w14:textId="051305FC" w:rsidR="00367BBA" w:rsidRPr="001659C6" w:rsidRDefault="00367BBA" w:rsidP="00720EE4"/>
    <w:p w14:paraId="2536236F" w14:textId="36C035C4" w:rsidR="00367BBA" w:rsidRPr="001659C6" w:rsidRDefault="00367BBA" w:rsidP="00720EE4"/>
    <w:p w14:paraId="28FA1FAF" w14:textId="6FD329B4" w:rsidR="00367BBA" w:rsidRPr="001659C6" w:rsidRDefault="00367BBA" w:rsidP="00720EE4"/>
    <w:p w14:paraId="1E9E458F" w14:textId="533385D1" w:rsidR="00367BBA" w:rsidRPr="001659C6" w:rsidRDefault="00367BBA" w:rsidP="00720EE4"/>
    <w:p w14:paraId="38DF2F47" w14:textId="60E215D8" w:rsidR="00367BBA" w:rsidRPr="001659C6" w:rsidRDefault="00367BBA" w:rsidP="00720EE4"/>
    <w:p w14:paraId="652596B3" w14:textId="2D975888" w:rsidR="00367BBA" w:rsidRPr="001659C6" w:rsidRDefault="00367BBA" w:rsidP="00720EE4"/>
    <w:p w14:paraId="6E133E0C" w14:textId="292BBB22" w:rsidR="00367BBA" w:rsidRPr="001659C6" w:rsidRDefault="00367BBA" w:rsidP="00720EE4"/>
    <w:p w14:paraId="73403736" w14:textId="73FE96FD" w:rsidR="00367BBA" w:rsidRPr="001659C6" w:rsidRDefault="00367BBA" w:rsidP="00720EE4"/>
    <w:p w14:paraId="0192FF58" w14:textId="6F9EFE11" w:rsidR="00367BBA" w:rsidRPr="001659C6" w:rsidRDefault="00367BBA" w:rsidP="00720EE4"/>
    <w:p w14:paraId="7F5A75A8" w14:textId="1C9848EB" w:rsidR="00367BBA" w:rsidRPr="001659C6" w:rsidRDefault="00367BBA" w:rsidP="00720EE4"/>
    <w:p w14:paraId="4C60B20E" w14:textId="701CD4BF" w:rsidR="00367BBA" w:rsidRPr="001659C6" w:rsidRDefault="00367BBA" w:rsidP="00720EE4"/>
    <w:p w14:paraId="349BAA6A" w14:textId="053970BA" w:rsidR="00367BBA" w:rsidRPr="001659C6" w:rsidRDefault="00367BBA" w:rsidP="00720EE4">
      <w:r w:rsidRPr="001659C6">
        <w:t xml:space="preserve"> </w:t>
      </w:r>
    </w:p>
    <w:p w14:paraId="52E56A7D" w14:textId="7B980C89" w:rsidR="00367BBA" w:rsidRPr="001659C6" w:rsidRDefault="00367BBA" w:rsidP="00720EE4"/>
    <w:p w14:paraId="482BBC95" w14:textId="10F9E644" w:rsidR="00101F71" w:rsidRPr="001659C6" w:rsidRDefault="00101F71" w:rsidP="00720EE4"/>
    <w:p w14:paraId="46333046" w14:textId="6B0E5896" w:rsidR="00367BBA" w:rsidRPr="001659C6" w:rsidRDefault="00367BBA" w:rsidP="00720EE4"/>
    <w:p w14:paraId="4619BCC9" w14:textId="769191CA" w:rsidR="00EB2F6B" w:rsidRPr="001659C6" w:rsidRDefault="00EB2F6B" w:rsidP="00720EE4">
      <w:r w:rsidRPr="001659C6">
        <w:t xml:space="preserve"> </w:t>
      </w:r>
    </w:p>
    <w:p w14:paraId="7DE4EC67" w14:textId="2C713C8A" w:rsidR="005733DA" w:rsidRPr="001659C6" w:rsidRDefault="005733DA" w:rsidP="00720EE4"/>
    <w:p w14:paraId="61C82364" w14:textId="7BF0E337" w:rsidR="00847535" w:rsidRDefault="00847535" w:rsidP="00720EE4"/>
    <w:p w14:paraId="01622CD5" w14:textId="0311ED45" w:rsidR="001659C6" w:rsidRPr="001659C6" w:rsidRDefault="0043604A" w:rsidP="00720EE4">
      <w:pPr>
        <w:pStyle w:val="Texteenbleu"/>
      </w:pPr>
      <w:r w:rsidRPr="001659C6"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6B57DF3C" wp14:editId="7272DD4C">
            <wp:simplePos x="0" y="0"/>
            <wp:positionH relativeFrom="leftMargin">
              <wp:posOffset>1920240</wp:posOffset>
            </wp:positionH>
            <wp:positionV relativeFrom="paragraph">
              <wp:posOffset>-52070</wp:posOffset>
            </wp:positionV>
            <wp:extent cx="266700" cy="266700"/>
            <wp:effectExtent l="0" t="0" r="0" b="0"/>
            <wp:wrapNone/>
            <wp:docPr id="9" name="Graphique 9" descr="Avertissemen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Avertissement contour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85C" w:rsidRPr="001659C6">
        <w:t>REGLES DE BASE</w:t>
      </w:r>
    </w:p>
    <w:p w14:paraId="116AB278" w14:textId="77777777" w:rsidR="001659C6" w:rsidRPr="001659C6" w:rsidRDefault="001659C6" w:rsidP="00720EE4"/>
    <w:p w14:paraId="1F132CE4" w14:textId="6D026F0A" w:rsidR="0060423B" w:rsidRDefault="0016685C" w:rsidP="00720EE4">
      <w:r w:rsidRPr="001659C6">
        <w:t xml:space="preserve">L’adhésion au </w:t>
      </w:r>
      <w:r w:rsidR="00517D5B" w:rsidRPr="001659C6">
        <w:t>P</w:t>
      </w:r>
      <w:r w:rsidRPr="001659C6">
        <w:t>ôle de compétitivité CIMES s’</w:t>
      </w:r>
      <w:r w:rsidR="000129DC" w:rsidRPr="001659C6">
        <w:t xml:space="preserve">effectue </w:t>
      </w:r>
      <w:r w:rsidRPr="001659C6">
        <w:t>sur une année civile</w:t>
      </w:r>
      <w:r w:rsidR="008161E6" w:rsidRPr="001659C6">
        <w:t>, du 1er janvier au 31 décembre de chaque année</w:t>
      </w:r>
      <w:r w:rsidRPr="001659C6">
        <w:t xml:space="preserve">. </w:t>
      </w:r>
    </w:p>
    <w:p w14:paraId="5FDDF948" w14:textId="77777777" w:rsidR="00E44660" w:rsidRPr="001659C6" w:rsidRDefault="00E44660" w:rsidP="00720EE4"/>
    <w:p w14:paraId="16BEDE9F" w14:textId="37602B2F" w:rsidR="009A1599" w:rsidRDefault="0060423B" w:rsidP="00720EE4">
      <w:r w:rsidRPr="00847535">
        <w:t>Toute entreprise impliquée dans un projet</w:t>
      </w:r>
      <w:r w:rsidR="00165DE1" w:rsidRPr="00847535">
        <w:t xml:space="preserve"> ou</w:t>
      </w:r>
      <w:r w:rsidRPr="00847535">
        <w:t xml:space="preserve"> membre d’une communauté du </w:t>
      </w:r>
      <w:r w:rsidR="00165DE1" w:rsidRPr="00847535">
        <w:t>p</w:t>
      </w:r>
      <w:r w:rsidRPr="00847535">
        <w:t xml:space="preserve">ôle ou bénéficiaire d’une action du </w:t>
      </w:r>
      <w:r w:rsidR="00165DE1" w:rsidRPr="00847535">
        <w:t>p</w:t>
      </w:r>
      <w:r w:rsidRPr="00847535">
        <w:t>ôle se doit d’être à jour de son adhésion</w:t>
      </w:r>
      <w:r w:rsidR="00EC137E" w:rsidRPr="00847535">
        <w:t>.</w:t>
      </w:r>
      <w:r w:rsidR="008F07DE" w:rsidRPr="00847535">
        <w:t xml:space="preserve"> </w:t>
      </w:r>
    </w:p>
    <w:p w14:paraId="35609A42" w14:textId="77777777" w:rsidR="00847535" w:rsidRPr="001659C6" w:rsidRDefault="00847535" w:rsidP="00720EE4"/>
    <w:p w14:paraId="3D5E573C" w14:textId="5742C3D8" w:rsidR="00847535" w:rsidRPr="001659C6" w:rsidRDefault="008161E6" w:rsidP="00720EE4">
      <w:pPr>
        <w:pStyle w:val="Texteenbleu"/>
      </w:pPr>
      <w:r w:rsidRPr="001659C6">
        <w:t>BAREME D’ADHESION</w:t>
      </w:r>
      <w:r w:rsidR="00A21C5B">
        <w:t xml:space="preserve"> </w:t>
      </w:r>
    </w:p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6377"/>
        <w:gridCol w:w="1390"/>
        <w:gridCol w:w="1390"/>
      </w:tblGrid>
      <w:tr w:rsidR="0043604A" w:rsidRPr="0043604A" w14:paraId="2514956E" w14:textId="77777777" w:rsidTr="003546A9">
        <w:trPr>
          <w:trHeight w:val="3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65C3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AEC6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1418" w:type="dxa"/>
            <w:tcBorders>
              <w:top w:val="single" w:sz="8" w:space="0" w:color="E8C2B2"/>
              <w:left w:val="single" w:sz="8" w:space="0" w:color="E8C2B2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BFF7" w14:textId="3BA0A5EB" w:rsidR="0043604A" w:rsidRPr="003546A9" w:rsidRDefault="0043604A" w:rsidP="003546A9">
            <w:pPr>
              <w:ind w:right="25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Tarif HT</w:t>
            </w:r>
          </w:p>
        </w:tc>
        <w:tc>
          <w:tcPr>
            <w:tcW w:w="1418" w:type="dxa"/>
            <w:tcBorders>
              <w:top w:val="single" w:sz="8" w:space="0" w:color="E8C2B2"/>
              <w:left w:val="single" w:sz="8" w:space="0" w:color="E8C2B2"/>
              <w:bottom w:val="nil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6B833EFE" w14:textId="77777777" w:rsidR="0043604A" w:rsidRPr="003546A9" w:rsidRDefault="0043604A" w:rsidP="003546A9">
            <w:pPr>
              <w:tabs>
                <w:tab w:val="left" w:pos="1068"/>
              </w:tabs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Tarif TTC</w:t>
            </w:r>
          </w:p>
        </w:tc>
      </w:tr>
      <w:tr w:rsidR="0043604A" w:rsidRPr="0043604A" w14:paraId="21E20AA2" w14:textId="77777777" w:rsidTr="003546A9">
        <w:trPr>
          <w:trHeight w:val="654"/>
          <w:jc w:val="center"/>
        </w:trPr>
        <w:tc>
          <w:tcPr>
            <w:tcW w:w="851" w:type="dxa"/>
            <w:vMerge w:val="restart"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textDirection w:val="btLr"/>
            <w:vAlign w:val="center"/>
            <w:hideMark/>
          </w:tcPr>
          <w:p w14:paraId="21B559E1" w14:textId="3A4A80FA" w:rsidR="0043604A" w:rsidRPr="00E44660" w:rsidRDefault="0043604A" w:rsidP="003546A9">
            <w:pPr>
              <w:pStyle w:val="Texteengras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>ENTREPRISES</w:t>
            </w:r>
          </w:p>
        </w:tc>
        <w:tc>
          <w:tcPr>
            <w:tcW w:w="6521" w:type="dxa"/>
            <w:tcBorders>
              <w:top w:val="single" w:sz="8" w:space="0" w:color="E8C2B2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vAlign w:val="center"/>
            <w:hideMark/>
          </w:tcPr>
          <w:p w14:paraId="4545DA10" w14:textId="77777777" w:rsidR="0043604A" w:rsidRPr="00E44660" w:rsidRDefault="0043604A" w:rsidP="003546A9">
            <w:pPr>
              <w:ind w:left="0"/>
              <w:rPr>
                <w:color w:val="254C5A"/>
                <w:lang w:eastAsia="fr-FR"/>
              </w:rPr>
            </w:pPr>
            <w:r w:rsidRPr="00E44660">
              <w:rPr>
                <w:color w:val="254C5A"/>
                <w:lang w:eastAsia="fr-FR"/>
              </w:rPr>
              <w:t xml:space="preserve">Entreprise en création </w:t>
            </w:r>
            <w:r w:rsidRPr="00E44660">
              <w:rPr>
                <w:sz w:val="20"/>
                <w:szCs w:val="20"/>
                <w:lang w:eastAsia="fr-FR"/>
              </w:rPr>
              <w:t>(l'entreprise est créée depuis moins de 18 mois à la date de l'adhésion)</w:t>
            </w:r>
          </w:p>
        </w:tc>
        <w:tc>
          <w:tcPr>
            <w:tcW w:w="1418" w:type="dxa"/>
            <w:tcBorders>
              <w:top w:val="single" w:sz="8" w:space="0" w:color="E8C2B2"/>
              <w:left w:val="nil"/>
              <w:bottom w:val="single" w:sz="8" w:space="0" w:color="E8C2B2"/>
              <w:right w:val="nil"/>
            </w:tcBorders>
            <w:shd w:val="clear" w:color="auto" w:fill="auto"/>
            <w:noWrap/>
            <w:vAlign w:val="center"/>
            <w:hideMark/>
          </w:tcPr>
          <w:p w14:paraId="23CB8309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400 €</w:t>
            </w:r>
          </w:p>
        </w:tc>
        <w:tc>
          <w:tcPr>
            <w:tcW w:w="1418" w:type="dxa"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516EC756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480 €</w:t>
            </w:r>
          </w:p>
        </w:tc>
      </w:tr>
      <w:tr w:rsidR="0043604A" w:rsidRPr="0043604A" w14:paraId="18AE2929" w14:textId="77777777" w:rsidTr="003546A9">
        <w:trPr>
          <w:trHeight w:val="702"/>
          <w:jc w:val="center"/>
        </w:trPr>
        <w:tc>
          <w:tcPr>
            <w:tcW w:w="851" w:type="dxa"/>
            <w:vMerge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vAlign w:val="center"/>
            <w:hideMark/>
          </w:tcPr>
          <w:p w14:paraId="77BE9AE7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E8C2B2"/>
            </w:tcBorders>
            <w:shd w:val="clear" w:color="auto" w:fill="auto"/>
            <w:vAlign w:val="center"/>
            <w:hideMark/>
          </w:tcPr>
          <w:p w14:paraId="664976A5" w14:textId="77777777" w:rsidR="0043604A" w:rsidRPr="00E44660" w:rsidRDefault="0043604A" w:rsidP="003546A9">
            <w:pPr>
              <w:ind w:left="0"/>
              <w:rPr>
                <w:color w:val="254C5A"/>
                <w:lang w:eastAsia="fr-FR"/>
              </w:rPr>
            </w:pPr>
            <w:r w:rsidRPr="00E44660">
              <w:rPr>
                <w:color w:val="254C5A"/>
                <w:lang w:eastAsia="fr-FR"/>
              </w:rPr>
              <w:t xml:space="preserve">Entreprise unipersonnelle </w:t>
            </w:r>
            <w:r w:rsidRPr="00E44660">
              <w:rPr>
                <w:sz w:val="20"/>
                <w:szCs w:val="20"/>
                <w:lang w:eastAsia="fr-FR"/>
              </w:rPr>
              <w:t>(le dirigeant effectue seul des prestations de recherche et développement en lien avec les thématiques du pole)</w:t>
            </w:r>
            <w:r w:rsidRPr="00E44660">
              <w:rPr>
                <w:color w:val="254C5A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72FB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400 €</w:t>
            </w:r>
          </w:p>
        </w:tc>
        <w:tc>
          <w:tcPr>
            <w:tcW w:w="1418" w:type="dxa"/>
            <w:tcBorders>
              <w:top w:val="nil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219CD543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480 €</w:t>
            </w:r>
          </w:p>
        </w:tc>
      </w:tr>
      <w:tr w:rsidR="0043604A" w:rsidRPr="0043604A" w14:paraId="0DA4737A" w14:textId="77777777" w:rsidTr="003546A9">
        <w:trPr>
          <w:trHeight w:val="362"/>
          <w:jc w:val="center"/>
        </w:trPr>
        <w:tc>
          <w:tcPr>
            <w:tcW w:w="851" w:type="dxa"/>
            <w:vMerge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vAlign w:val="center"/>
            <w:hideMark/>
          </w:tcPr>
          <w:p w14:paraId="6C6DB7C0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single" w:sz="8" w:space="0" w:color="E8C2B2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vAlign w:val="center"/>
            <w:hideMark/>
          </w:tcPr>
          <w:p w14:paraId="482F20E2" w14:textId="77777777" w:rsidR="0043604A" w:rsidRPr="00E44660" w:rsidRDefault="0043604A" w:rsidP="003546A9">
            <w:pPr>
              <w:pStyle w:val="Texteengras"/>
              <w:jc w:val="left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 xml:space="preserve">Entreprise de &lt; 9 salariés </w:t>
            </w:r>
          </w:p>
        </w:tc>
        <w:tc>
          <w:tcPr>
            <w:tcW w:w="1418" w:type="dxa"/>
            <w:tcBorders>
              <w:top w:val="single" w:sz="8" w:space="0" w:color="E8C2B2"/>
              <w:left w:val="nil"/>
              <w:bottom w:val="single" w:sz="8" w:space="0" w:color="E8C2B2"/>
              <w:right w:val="nil"/>
            </w:tcBorders>
            <w:shd w:val="clear" w:color="auto" w:fill="auto"/>
            <w:noWrap/>
            <w:vAlign w:val="center"/>
            <w:hideMark/>
          </w:tcPr>
          <w:p w14:paraId="530D59BD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500 €</w:t>
            </w:r>
          </w:p>
        </w:tc>
        <w:tc>
          <w:tcPr>
            <w:tcW w:w="1418" w:type="dxa"/>
            <w:tcBorders>
              <w:top w:val="nil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4238871E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600 €</w:t>
            </w:r>
          </w:p>
        </w:tc>
      </w:tr>
      <w:tr w:rsidR="0043604A" w:rsidRPr="0043604A" w14:paraId="516D4317" w14:textId="77777777" w:rsidTr="003546A9">
        <w:trPr>
          <w:trHeight w:val="362"/>
          <w:jc w:val="center"/>
        </w:trPr>
        <w:tc>
          <w:tcPr>
            <w:tcW w:w="851" w:type="dxa"/>
            <w:vMerge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vAlign w:val="center"/>
            <w:hideMark/>
          </w:tcPr>
          <w:p w14:paraId="78EEC02C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8" w:space="0" w:color="E8C2B2"/>
            </w:tcBorders>
            <w:shd w:val="clear" w:color="auto" w:fill="auto"/>
            <w:vAlign w:val="center"/>
            <w:hideMark/>
          </w:tcPr>
          <w:p w14:paraId="7A4F424E" w14:textId="77777777" w:rsidR="0043604A" w:rsidRPr="00E44660" w:rsidRDefault="0043604A" w:rsidP="003546A9">
            <w:pPr>
              <w:pStyle w:val="Texteengras"/>
              <w:jc w:val="left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 xml:space="preserve">Entreprise de 10 à 49 salariés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A0F2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700 €</w:t>
            </w:r>
          </w:p>
        </w:tc>
        <w:tc>
          <w:tcPr>
            <w:tcW w:w="1418" w:type="dxa"/>
            <w:tcBorders>
              <w:top w:val="nil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65BE526E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840 €</w:t>
            </w:r>
          </w:p>
        </w:tc>
      </w:tr>
      <w:tr w:rsidR="0043604A" w:rsidRPr="0043604A" w14:paraId="413AEA98" w14:textId="77777777" w:rsidTr="003546A9">
        <w:trPr>
          <w:trHeight w:val="362"/>
          <w:jc w:val="center"/>
        </w:trPr>
        <w:tc>
          <w:tcPr>
            <w:tcW w:w="851" w:type="dxa"/>
            <w:vMerge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vAlign w:val="center"/>
            <w:hideMark/>
          </w:tcPr>
          <w:p w14:paraId="67B3B03B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single" w:sz="8" w:space="0" w:color="E8C2B2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vAlign w:val="center"/>
            <w:hideMark/>
          </w:tcPr>
          <w:p w14:paraId="737CB055" w14:textId="77777777" w:rsidR="0043604A" w:rsidRPr="00E44660" w:rsidRDefault="0043604A" w:rsidP="003546A9">
            <w:pPr>
              <w:pStyle w:val="Texteengras"/>
              <w:jc w:val="left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 xml:space="preserve">Entreprise de 50 à 499 salariés </w:t>
            </w:r>
          </w:p>
        </w:tc>
        <w:tc>
          <w:tcPr>
            <w:tcW w:w="1418" w:type="dxa"/>
            <w:tcBorders>
              <w:top w:val="single" w:sz="8" w:space="0" w:color="E8C2B2"/>
              <w:left w:val="nil"/>
              <w:bottom w:val="single" w:sz="8" w:space="0" w:color="E8C2B2"/>
              <w:right w:val="nil"/>
            </w:tcBorders>
            <w:shd w:val="clear" w:color="auto" w:fill="auto"/>
            <w:noWrap/>
            <w:vAlign w:val="center"/>
            <w:hideMark/>
          </w:tcPr>
          <w:p w14:paraId="1185921C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1 400 €</w:t>
            </w:r>
          </w:p>
        </w:tc>
        <w:tc>
          <w:tcPr>
            <w:tcW w:w="1418" w:type="dxa"/>
            <w:tcBorders>
              <w:top w:val="nil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4C42FEEF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1 680 €</w:t>
            </w:r>
          </w:p>
        </w:tc>
      </w:tr>
      <w:tr w:rsidR="0043604A" w:rsidRPr="0043604A" w14:paraId="5EDA6F1D" w14:textId="77777777" w:rsidTr="003546A9">
        <w:trPr>
          <w:trHeight w:val="362"/>
          <w:jc w:val="center"/>
        </w:trPr>
        <w:tc>
          <w:tcPr>
            <w:tcW w:w="851" w:type="dxa"/>
            <w:vMerge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vAlign w:val="center"/>
            <w:hideMark/>
          </w:tcPr>
          <w:p w14:paraId="0C46A5E9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vAlign w:val="center"/>
            <w:hideMark/>
          </w:tcPr>
          <w:p w14:paraId="0D578336" w14:textId="77777777" w:rsidR="0043604A" w:rsidRPr="00E44660" w:rsidRDefault="0043604A" w:rsidP="003546A9">
            <w:pPr>
              <w:pStyle w:val="Texteengras"/>
              <w:jc w:val="left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 xml:space="preserve">Entreprise de 500 à 2 999 salariés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E8C2B2"/>
              <w:right w:val="nil"/>
            </w:tcBorders>
            <w:shd w:val="clear" w:color="auto" w:fill="auto"/>
            <w:noWrap/>
            <w:vAlign w:val="center"/>
            <w:hideMark/>
          </w:tcPr>
          <w:p w14:paraId="71515E7E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2 500 €</w:t>
            </w:r>
          </w:p>
        </w:tc>
        <w:tc>
          <w:tcPr>
            <w:tcW w:w="1418" w:type="dxa"/>
            <w:tcBorders>
              <w:top w:val="nil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59A30A99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3 000 €</w:t>
            </w:r>
          </w:p>
        </w:tc>
      </w:tr>
      <w:tr w:rsidR="0043604A" w:rsidRPr="0043604A" w14:paraId="130524C6" w14:textId="77777777" w:rsidTr="003546A9">
        <w:trPr>
          <w:trHeight w:val="362"/>
          <w:jc w:val="center"/>
        </w:trPr>
        <w:tc>
          <w:tcPr>
            <w:tcW w:w="851" w:type="dxa"/>
            <w:vMerge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vAlign w:val="center"/>
            <w:hideMark/>
          </w:tcPr>
          <w:p w14:paraId="7CE59C13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0FA17E5D" w14:textId="77777777" w:rsidR="0043604A" w:rsidRPr="00E44660" w:rsidRDefault="0043604A" w:rsidP="003546A9">
            <w:pPr>
              <w:pStyle w:val="Texteengras"/>
              <w:jc w:val="left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 xml:space="preserve">Entreprise de 3 000 à 4 999 salariés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E8C2B2"/>
              <w:right w:val="nil"/>
            </w:tcBorders>
            <w:shd w:val="clear" w:color="auto" w:fill="auto"/>
            <w:noWrap/>
            <w:vAlign w:val="center"/>
            <w:hideMark/>
          </w:tcPr>
          <w:p w14:paraId="41797A32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6 000 €</w:t>
            </w:r>
          </w:p>
        </w:tc>
        <w:tc>
          <w:tcPr>
            <w:tcW w:w="1418" w:type="dxa"/>
            <w:tcBorders>
              <w:top w:val="nil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6C51A3C8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7 200 €</w:t>
            </w:r>
          </w:p>
        </w:tc>
      </w:tr>
      <w:tr w:rsidR="0043604A" w:rsidRPr="0043604A" w14:paraId="5758FCE4" w14:textId="77777777" w:rsidTr="003546A9">
        <w:trPr>
          <w:trHeight w:val="362"/>
          <w:jc w:val="center"/>
        </w:trPr>
        <w:tc>
          <w:tcPr>
            <w:tcW w:w="851" w:type="dxa"/>
            <w:vMerge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vAlign w:val="center"/>
            <w:hideMark/>
          </w:tcPr>
          <w:p w14:paraId="47606FCF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59AE34A9" w14:textId="77777777" w:rsidR="0043604A" w:rsidRPr="00E44660" w:rsidRDefault="0043604A" w:rsidP="003546A9">
            <w:pPr>
              <w:pStyle w:val="Texteengras"/>
              <w:jc w:val="left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 xml:space="preserve">Entreprise de 5 000 salariés et plus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16C8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9 000 €</w:t>
            </w:r>
          </w:p>
        </w:tc>
        <w:tc>
          <w:tcPr>
            <w:tcW w:w="1418" w:type="dxa"/>
            <w:tcBorders>
              <w:top w:val="nil"/>
              <w:left w:val="single" w:sz="8" w:space="0" w:color="E8C2B2"/>
              <w:bottom w:val="nil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75A1B2E5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10 800 €</w:t>
            </w:r>
          </w:p>
        </w:tc>
      </w:tr>
      <w:tr w:rsidR="0043604A" w:rsidRPr="0043604A" w14:paraId="459EEF02" w14:textId="77777777" w:rsidTr="003546A9">
        <w:trPr>
          <w:trHeight w:val="362"/>
          <w:jc w:val="center"/>
        </w:trPr>
        <w:tc>
          <w:tcPr>
            <w:tcW w:w="851" w:type="dxa"/>
            <w:vMerge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vAlign w:val="center"/>
            <w:hideMark/>
          </w:tcPr>
          <w:p w14:paraId="0BEAA0DB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4329A5DC" w14:textId="77777777" w:rsidR="0043604A" w:rsidRPr="00E44660" w:rsidRDefault="0043604A" w:rsidP="003546A9">
            <w:pPr>
              <w:pStyle w:val="Texteengras"/>
              <w:jc w:val="left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>Sponsors</w:t>
            </w:r>
          </w:p>
        </w:tc>
        <w:tc>
          <w:tcPr>
            <w:tcW w:w="1418" w:type="dxa"/>
            <w:tcBorders>
              <w:top w:val="single" w:sz="8" w:space="0" w:color="E8C2B2"/>
              <w:left w:val="nil"/>
              <w:bottom w:val="single" w:sz="8" w:space="0" w:color="E8C2B2"/>
              <w:right w:val="nil"/>
            </w:tcBorders>
            <w:shd w:val="clear" w:color="auto" w:fill="auto"/>
            <w:noWrap/>
            <w:vAlign w:val="center"/>
            <w:hideMark/>
          </w:tcPr>
          <w:p w14:paraId="2FCCBA85" w14:textId="77777777" w:rsidR="0043604A" w:rsidRPr="003546A9" w:rsidRDefault="0043604A" w:rsidP="00E44660">
            <w:pPr>
              <w:ind w:left="0"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≥ 15 000 €</w:t>
            </w:r>
          </w:p>
        </w:tc>
        <w:tc>
          <w:tcPr>
            <w:tcW w:w="1418" w:type="dxa"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5C1C52BC" w14:textId="77777777" w:rsidR="0043604A" w:rsidRPr="003546A9" w:rsidRDefault="0043604A" w:rsidP="00E44660">
            <w:pPr>
              <w:ind w:left="0"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≥ 18 000 €</w:t>
            </w:r>
          </w:p>
        </w:tc>
      </w:tr>
      <w:tr w:rsidR="0043604A" w:rsidRPr="0043604A" w14:paraId="3FE070C0" w14:textId="77777777" w:rsidTr="003546A9">
        <w:trPr>
          <w:trHeight w:val="36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D43EB1A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3A4F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B7E6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CC2B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43604A" w:rsidRPr="0043604A" w14:paraId="25D2CDA6" w14:textId="77777777" w:rsidTr="003546A9">
        <w:trPr>
          <w:trHeight w:val="702"/>
          <w:jc w:val="center"/>
        </w:trPr>
        <w:tc>
          <w:tcPr>
            <w:tcW w:w="851" w:type="dxa"/>
            <w:vMerge w:val="restart"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textDirection w:val="btLr"/>
            <w:vAlign w:val="center"/>
            <w:hideMark/>
          </w:tcPr>
          <w:p w14:paraId="20525B81" w14:textId="77777777" w:rsidR="0043604A" w:rsidRPr="00E44660" w:rsidRDefault="0043604A" w:rsidP="003546A9">
            <w:pPr>
              <w:pStyle w:val="Texteengras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>RECHERCHES &amp; FORMATIONS</w:t>
            </w:r>
          </w:p>
        </w:tc>
        <w:tc>
          <w:tcPr>
            <w:tcW w:w="6521" w:type="dxa"/>
            <w:tcBorders>
              <w:top w:val="single" w:sz="8" w:space="0" w:color="E8C2B2"/>
              <w:left w:val="nil"/>
              <w:bottom w:val="single" w:sz="8" w:space="0" w:color="E8C2B2"/>
              <w:right w:val="nil"/>
            </w:tcBorders>
            <w:shd w:val="clear" w:color="auto" w:fill="auto"/>
            <w:vAlign w:val="center"/>
            <w:hideMark/>
          </w:tcPr>
          <w:p w14:paraId="128D30F8" w14:textId="39CC57B6" w:rsidR="0043604A" w:rsidRPr="00E44660" w:rsidRDefault="0043604A" w:rsidP="003546A9">
            <w:pPr>
              <w:pStyle w:val="Texteengras"/>
              <w:jc w:val="left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 xml:space="preserve">RTO : </w:t>
            </w:r>
            <w:r w:rsidRPr="00E44660">
              <w:rPr>
                <w:b w:val="0"/>
                <w:bCs w:val="0"/>
              </w:rPr>
              <w:t>Instituts de recherche nationaux, CTI et entités de valorisation nationales</w:t>
            </w:r>
          </w:p>
        </w:tc>
        <w:tc>
          <w:tcPr>
            <w:tcW w:w="1418" w:type="dxa"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4D9C4A0C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4 000 €</w:t>
            </w:r>
          </w:p>
        </w:tc>
        <w:tc>
          <w:tcPr>
            <w:tcW w:w="1418" w:type="dxa"/>
            <w:tcBorders>
              <w:top w:val="single" w:sz="8" w:space="0" w:color="E8C2B2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7FD191C9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4 800 €</w:t>
            </w:r>
          </w:p>
        </w:tc>
      </w:tr>
      <w:tr w:rsidR="0043604A" w:rsidRPr="0043604A" w14:paraId="641387BC" w14:textId="77777777" w:rsidTr="003546A9">
        <w:trPr>
          <w:trHeight w:val="639"/>
          <w:jc w:val="center"/>
        </w:trPr>
        <w:tc>
          <w:tcPr>
            <w:tcW w:w="851" w:type="dxa"/>
            <w:vMerge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vAlign w:val="center"/>
            <w:hideMark/>
          </w:tcPr>
          <w:p w14:paraId="23281613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vAlign w:val="center"/>
            <w:hideMark/>
          </w:tcPr>
          <w:p w14:paraId="53E3964A" w14:textId="0348D720" w:rsidR="0043604A" w:rsidRPr="00E44660" w:rsidRDefault="0043604A" w:rsidP="003546A9">
            <w:pPr>
              <w:ind w:left="0"/>
              <w:rPr>
                <w:color w:val="254C5A"/>
                <w:lang w:eastAsia="fr-FR"/>
              </w:rPr>
            </w:pPr>
            <w:r w:rsidRPr="00E44660">
              <w:rPr>
                <w:color w:val="254C5A"/>
                <w:lang w:eastAsia="fr-FR"/>
              </w:rPr>
              <w:t>Petits Établissements de formation</w:t>
            </w:r>
            <w:r w:rsidRPr="00E44660">
              <w:rPr>
                <w:lang w:eastAsia="fr-FR"/>
              </w:rPr>
              <w:t xml:space="preserve"> </w:t>
            </w:r>
            <w:r w:rsidRPr="00E44660">
              <w:rPr>
                <w:sz w:val="20"/>
                <w:szCs w:val="20"/>
                <w:lang w:eastAsia="fr-FR"/>
              </w:rPr>
              <w:t xml:space="preserve">(secondaires et / ou de moins de 200 diplômes)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5D098859" w14:textId="1787FEC5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1</w:t>
            </w:r>
            <w:r w:rsidR="003546A9" w:rsidRPr="003546A9">
              <w:rPr>
                <w:sz w:val="20"/>
                <w:szCs w:val="20"/>
                <w:lang w:eastAsia="fr-FR"/>
              </w:rPr>
              <w:t> </w:t>
            </w:r>
            <w:r w:rsidRPr="003546A9">
              <w:rPr>
                <w:sz w:val="20"/>
                <w:szCs w:val="20"/>
                <w:lang w:eastAsia="fr-FR"/>
              </w:rPr>
              <w:t>200</w:t>
            </w:r>
            <w:r w:rsidR="003546A9" w:rsidRPr="003546A9">
              <w:rPr>
                <w:sz w:val="20"/>
                <w:szCs w:val="20"/>
                <w:lang w:eastAsia="fr-FR"/>
              </w:rPr>
              <w:t xml:space="preserve"> </w:t>
            </w:r>
            <w:r w:rsidRPr="003546A9">
              <w:rPr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51C094A6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1 440 €</w:t>
            </w:r>
          </w:p>
        </w:tc>
      </w:tr>
      <w:tr w:rsidR="0043604A" w:rsidRPr="0043604A" w14:paraId="29525D49" w14:textId="77777777" w:rsidTr="003546A9">
        <w:trPr>
          <w:trHeight w:val="362"/>
          <w:jc w:val="center"/>
        </w:trPr>
        <w:tc>
          <w:tcPr>
            <w:tcW w:w="851" w:type="dxa"/>
            <w:vMerge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vAlign w:val="center"/>
            <w:hideMark/>
          </w:tcPr>
          <w:p w14:paraId="5C4B128F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vAlign w:val="center"/>
            <w:hideMark/>
          </w:tcPr>
          <w:p w14:paraId="4713DAEE" w14:textId="6C706F5C" w:rsidR="0043604A" w:rsidRPr="00E44660" w:rsidRDefault="0043604A" w:rsidP="003546A9">
            <w:pPr>
              <w:pStyle w:val="Texteengras"/>
              <w:jc w:val="left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 xml:space="preserve">Grands Établissements de formation </w:t>
            </w:r>
            <w:r w:rsidRPr="00E44660">
              <w:rPr>
                <w:b w:val="0"/>
                <w:bCs w:val="0"/>
                <w:color w:val="000000"/>
                <w:sz w:val="18"/>
                <w:szCs w:val="18"/>
                <w:lang w:eastAsia="fr-FR"/>
              </w:rPr>
              <w:t xml:space="preserve">(&gt; 200 diplômes)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5FC2B446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2 500 €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4B8ADD23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3 000 €</w:t>
            </w:r>
          </w:p>
        </w:tc>
      </w:tr>
      <w:tr w:rsidR="0043604A" w:rsidRPr="0043604A" w14:paraId="5C03A7CC" w14:textId="77777777" w:rsidTr="003546A9">
        <w:trPr>
          <w:trHeight w:val="654"/>
          <w:jc w:val="center"/>
        </w:trPr>
        <w:tc>
          <w:tcPr>
            <w:tcW w:w="851" w:type="dxa"/>
            <w:vMerge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vAlign w:val="center"/>
            <w:hideMark/>
          </w:tcPr>
          <w:p w14:paraId="57D17DA1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E8C2B2"/>
              <w:right w:val="nil"/>
            </w:tcBorders>
            <w:shd w:val="clear" w:color="auto" w:fill="auto"/>
            <w:vAlign w:val="center"/>
            <w:hideMark/>
          </w:tcPr>
          <w:p w14:paraId="1ACD679A" w14:textId="41A9ACD9" w:rsidR="0043604A" w:rsidRPr="00E44660" w:rsidRDefault="0043604A" w:rsidP="003546A9">
            <w:pPr>
              <w:ind w:left="0"/>
              <w:rPr>
                <w:color w:val="254C5A"/>
                <w:lang w:eastAsia="fr-FR"/>
              </w:rPr>
            </w:pPr>
            <w:r w:rsidRPr="00E44660">
              <w:rPr>
                <w:color w:val="254C5A"/>
                <w:lang w:eastAsia="fr-FR"/>
              </w:rPr>
              <w:t>Grands Établissements de formation et recherche</w:t>
            </w:r>
            <w:r w:rsidRPr="00E44660">
              <w:rPr>
                <w:lang w:eastAsia="fr-FR"/>
              </w:rPr>
              <w:t xml:space="preserve"> </w:t>
            </w:r>
            <w:r w:rsidRPr="00E44660">
              <w:rPr>
                <w:sz w:val="20"/>
                <w:szCs w:val="20"/>
                <w:lang w:eastAsia="fr-FR"/>
              </w:rPr>
              <w:t>(dispositions particulières possibles selon politique du site)</w:t>
            </w:r>
          </w:p>
        </w:tc>
        <w:tc>
          <w:tcPr>
            <w:tcW w:w="1418" w:type="dxa"/>
            <w:tcBorders>
              <w:top w:val="nil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550C37D1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4 000 €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50C62198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4 800 €</w:t>
            </w:r>
          </w:p>
        </w:tc>
      </w:tr>
      <w:tr w:rsidR="0043604A" w:rsidRPr="0043604A" w14:paraId="35EE0679" w14:textId="77777777" w:rsidTr="00E44660">
        <w:trPr>
          <w:trHeight w:val="32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3492650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7F6F" w14:textId="77777777" w:rsidR="0043604A" w:rsidRPr="00E44660" w:rsidRDefault="0043604A" w:rsidP="00720EE4">
            <w:pPr>
              <w:rPr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C441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C010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43604A" w:rsidRPr="0043604A" w14:paraId="794C0F18" w14:textId="77777777" w:rsidTr="00E44660">
        <w:trPr>
          <w:trHeight w:val="997"/>
          <w:jc w:val="center"/>
        </w:trPr>
        <w:tc>
          <w:tcPr>
            <w:tcW w:w="851" w:type="dxa"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77B0F93" w14:textId="1FEE1D42" w:rsidR="0043604A" w:rsidRPr="00E44660" w:rsidRDefault="0043604A" w:rsidP="00E44660">
            <w:pPr>
              <w:pStyle w:val="Texteengras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>A</w:t>
            </w:r>
            <w:r w:rsidR="003546A9" w:rsidRPr="00E44660">
              <w:rPr>
                <w:b w:val="0"/>
                <w:bCs w:val="0"/>
                <w:lang w:eastAsia="fr-FR"/>
              </w:rPr>
              <w:t>U</w:t>
            </w:r>
            <w:r w:rsidRPr="00E44660">
              <w:rPr>
                <w:b w:val="0"/>
                <w:bCs w:val="0"/>
                <w:lang w:eastAsia="fr-FR"/>
              </w:rPr>
              <w:t>TRES</w:t>
            </w:r>
          </w:p>
        </w:tc>
        <w:tc>
          <w:tcPr>
            <w:tcW w:w="6521" w:type="dxa"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vAlign w:val="center"/>
            <w:hideMark/>
          </w:tcPr>
          <w:p w14:paraId="1711360C" w14:textId="575D50CA" w:rsidR="0043604A" w:rsidRPr="00E44660" w:rsidRDefault="0043604A" w:rsidP="003546A9">
            <w:pPr>
              <w:pStyle w:val="Texteengras"/>
              <w:jc w:val="left"/>
              <w:rPr>
                <w:b w:val="0"/>
                <w:bCs w:val="0"/>
                <w:lang w:eastAsia="fr-FR"/>
              </w:rPr>
            </w:pPr>
            <w:r w:rsidRPr="00E44660">
              <w:rPr>
                <w:b w:val="0"/>
                <w:bCs w:val="0"/>
                <w:lang w:eastAsia="fr-FR"/>
              </w:rPr>
              <w:t>Organismes, partenaires institutionnels</w:t>
            </w:r>
          </w:p>
        </w:tc>
        <w:tc>
          <w:tcPr>
            <w:tcW w:w="1418" w:type="dxa"/>
            <w:tcBorders>
              <w:top w:val="single" w:sz="8" w:space="0" w:color="E8C2B2"/>
              <w:left w:val="nil"/>
              <w:bottom w:val="single" w:sz="8" w:space="0" w:color="E8C2B2"/>
              <w:right w:val="nil"/>
            </w:tcBorders>
            <w:shd w:val="clear" w:color="auto" w:fill="auto"/>
            <w:noWrap/>
            <w:vAlign w:val="center"/>
            <w:hideMark/>
          </w:tcPr>
          <w:p w14:paraId="0A533451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1 100 €</w:t>
            </w:r>
          </w:p>
        </w:tc>
        <w:tc>
          <w:tcPr>
            <w:tcW w:w="1418" w:type="dxa"/>
            <w:tcBorders>
              <w:top w:val="single" w:sz="8" w:space="0" w:color="E8C2B2"/>
              <w:left w:val="single" w:sz="8" w:space="0" w:color="E8C2B2"/>
              <w:bottom w:val="single" w:sz="8" w:space="0" w:color="E8C2B2"/>
              <w:right w:val="single" w:sz="8" w:space="0" w:color="E8C2B2"/>
            </w:tcBorders>
            <w:shd w:val="clear" w:color="auto" w:fill="auto"/>
            <w:noWrap/>
            <w:vAlign w:val="center"/>
            <w:hideMark/>
          </w:tcPr>
          <w:p w14:paraId="350AC59E" w14:textId="77777777" w:rsidR="0043604A" w:rsidRPr="003546A9" w:rsidRDefault="0043604A" w:rsidP="003546A9">
            <w:pPr>
              <w:ind w:right="0"/>
              <w:jc w:val="center"/>
              <w:rPr>
                <w:sz w:val="20"/>
                <w:szCs w:val="20"/>
                <w:lang w:eastAsia="fr-FR"/>
              </w:rPr>
            </w:pPr>
            <w:r w:rsidRPr="003546A9">
              <w:rPr>
                <w:sz w:val="20"/>
                <w:szCs w:val="20"/>
                <w:lang w:eastAsia="fr-FR"/>
              </w:rPr>
              <w:t>1 320 €</w:t>
            </w:r>
          </w:p>
        </w:tc>
      </w:tr>
    </w:tbl>
    <w:p w14:paraId="75F29EE5" w14:textId="21D65236" w:rsidR="00367BBA" w:rsidRPr="001659C6" w:rsidRDefault="00367BBA" w:rsidP="00720EE4">
      <w:pPr>
        <w:rPr>
          <w:spacing w:val="-1"/>
          <w:kern w:val="24"/>
          <w:u w:val="single"/>
        </w:rPr>
      </w:pPr>
      <w:r w:rsidRPr="00E44660">
        <w:rPr>
          <w:noProof/>
          <w:color w:val="FF0000"/>
        </w:rPr>
        <w:drawing>
          <wp:anchor distT="0" distB="0" distL="114300" distR="114300" simplePos="0" relativeHeight="251672576" behindDoc="1" locked="0" layoutInCell="1" allowOverlap="1" wp14:anchorId="37A7D324" wp14:editId="4A725E91">
            <wp:simplePos x="0" y="0"/>
            <wp:positionH relativeFrom="column">
              <wp:posOffset>1224744</wp:posOffset>
            </wp:positionH>
            <wp:positionV relativeFrom="paragraph">
              <wp:posOffset>120801</wp:posOffset>
            </wp:positionV>
            <wp:extent cx="348615" cy="316395"/>
            <wp:effectExtent l="0" t="0" r="0" b="7620"/>
            <wp:wrapNone/>
            <wp:docPr id="10307" name="Image 24">
              <a:extLst xmlns:a="http://schemas.openxmlformats.org/drawingml/2006/main">
                <a:ext uri="{FF2B5EF4-FFF2-40B4-BE49-F238E27FC236}">
                  <a16:creationId xmlns:a16="http://schemas.microsoft.com/office/drawing/2014/main" id="{81FDD1CF-9035-EF1D-552D-2B3AFB2E1F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" name="Image 24">
                      <a:extLst>
                        <a:ext uri="{FF2B5EF4-FFF2-40B4-BE49-F238E27FC236}">
                          <a16:creationId xmlns:a16="http://schemas.microsoft.com/office/drawing/2014/main" id="{81FDD1CF-9035-EF1D-552D-2B3AFB2E1F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31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D4B32" w14:textId="2F3A8EF3" w:rsidR="008161E6" w:rsidRPr="001659C6" w:rsidRDefault="008161E6" w:rsidP="00720EE4">
      <w:pPr>
        <w:pStyle w:val="Texteenbleu"/>
      </w:pPr>
      <w:r w:rsidRPr="001659C6">
        <w:t xml:space="preserve">PARRAINAGE </w:t>
      </w:r>
    </w:p>
    <w:p w14:paraId="52BA7463" w14:textId="77777777" w:rsidR="008161E6" w:rsidRPr="001659C6" w:rsidRDefault="008161E6" w:rsidP="00720EE4"/>
    <w:p w14:paraId="1ED52307" w14:textId="1B7BAAAE" w:rsidR="00367BBA" w:rsidRPr="001659C6" w:rsidRDefault="008161E6" w:rsidP="00720EE4">
      <w:r w:rsidRPr="001659C6">
        <w:t xml:space="preserve">Le </w:t>
      </w:r>
      <w:r w:rsidR="000C45A5" w:rsidRPr="001659C6">
        <w:t>p</w:t>
      </w:r>
      <w:r w:rsidRPr="001659C6">
        <w:t>ôle de compétitivité est un</w:t>
      </w:r>
      <w:r w:rsidR="00165DE1" w:rsidRPr="001659C6">
        <w:t>e</w:t>
      </w:r>
      <w:r w:rsidRPr="001659C6">
        <w:t xml:space="preserve"> </w:t>
      </w:r>
      <w:r w:rsidR="00165DE1" w:rsidRPr="001659C6">
        <w:t>association donc la vocation première est d’accompagner et promouvoir l’innovation</w:t>
      </w:r>
      <w:r w:rsidRPr="001659C6">
        <w:t>.</w:t>
      </w:r>
    </w:p>
    <w:p w14:paraId="560FCEC8" w14:textId="0341DFE0" w:rsidR="008161E6" w:rsidRPr="001659C6" w:rsidRDefault="008161E6" w:rsidP="00720EE4">
      <w:r w:rsidRPr="001659C6">
        <w:t xml:space="preserve">La notion de parrainage est importante pour le développement de </w:t>
      </w:r>
      <w:r w:rsidR="00165DE1" w:rsidRPr="001659C6">
        <w:t>son éc</w:t>
      </w:r>
      <w:r w:rsidRPr="001659C6">
        <w:t>osystèm</w:t>
      </w:r>
      <w:r w:rsidR="00CB77D7" w:rsidRPr="001659C6">
        <w:t>e. Afin de faciliter et accélérer l’intégration de nouveaux membres, un parrainage est proposé.</w:t>
      </w:r>
    </w:p>
    <w:p w14:paraId="4550926C" w14:textId="77777777" w:rsidR="00E44660" w:rsidRDefault="00E44660" w:rsidP="00720EE4"/>
    <w:p w14:paraId="6A8926B4" w14:textId="4FAD4583" w:rsidR="00CB77D7" w:rsidRPr="001659C6" w:rsidRDefault="008161E6" w:rsidP="00720EE4">
      <w:r w:rsidRPr="001659C6">
        <w:t xml:space="preserve">En reconnaissance de l’investissement du parrain, de son action de mentorat au sein de CIMES et au titre de l’accueil de son filleul, chacun (parrain et filleul) bénéficiera d’une </w:t>
      </w:r>
      <w:r w:rsidRPr="009A1599">
        <w:rPr>
          <w:b/>
          <w:bCs/>
          <w:u w:val="single"/>
        </w:rPr>
        <w:t>réduction de 200€ HT sur le montant de son adhésion annuelle</w:t>
      </w:r>
      <w:r w:rsidRPr="001659C6">
        <w:t xml:space="preserve"> pour la première année de cotisation du filleul (et dans la limite de 200€ HT de réduction par an pour chacun des cotisants). </w:t>
      </w:r>
    </w:p>
    <w:p w14:paraId="5D7419E4" w14:textId="77777777" w:rsidR="000C45A5" w:rsidRPr="001659C6" w:rsidRDefault="000C45A5" w:rsidP="00720EE4"/>
    <w:p w14:paraId="56E63C6E" w14:textId="76F7B684" w:rsidR="00CB77D7" w:rsidRDefault="003C0897" w:rsidP="00720EE4">
      <w:r w:rsidRPr="001659C6">
        <w:t>Pour trouver votre parrain ou votre filleul, c</w:t>
      </w:r>
      <w:r w:rsidR="00CB77D7" w:rsidRPr="001659C6">
        <w:t>ontactez</w:t>
      </w:r>
      <w:r w:rsidRPr="001659C6">
        <w:t> :</w:t>
      </w:r>
      <w:r w:rsidR="00CB77D7" w:rsidRPr="001659C6">
        <w:t xml:space="preserve"> </w:t>
      </w:r>
      <w:r w:rsidR="000C45A5" w:rsidRPr="001659C6">
        <w:t xml:space="preserve"> </w:t>
      </w:r>
      <w:hyperlink r:id="rId15" w:history="1">
        <w:r w:rsidR="0001376B" w:rsidRPr="00172C6A">
          <w:rPr>
            <w:rStyle w:val="Lienhypertexte"/>
            <w:i/>
            <w:iCs/>
            <w:spacing w:val="-1"/>
            <w:kern w:val="24"/>
          </w:rPr>
          <w:t>contact@cimes-hub.com</w:t>
        </w:r>
      </w:hyperlink>
      <w:r w:rsidRPr="001659C6">
        <w:t xml:space="preserve"> </w:t>
      </w:r>
      <w:r w:rsidR="000C45A5" w:rsidRPr="001659C6">
        <w:t>.</w:t>
      </w:r>
    </w:p>
    <w:p w14:paraId="0582CE89" w14:textId="02BB9B7D" w:rsidR="008F07DE" w:rsidRPr="001659C6" w:rsidRDefault="008F07DE" w:rsidP="00720EE4">
      <w:pPr>
        <w:pStyle w:val="Texteenbleu"/>
      </w:pPr>
      <w:r w:rsidRPr="001659C6">
        <w:lastRenderedPageBreak/>
        <w:t>VOS COORDONNEES</w:t>
      </w:r>
    </w:p>
    <w:p w14:paraId="125611F4" w14:textId="77777777" w:rsidR="009A1599" w:rsidRDefault="009A1599" w:rsidP="00720EE4"/>
    <w:tbl>
      <w:tblPr>
        <w:tblpPr w:leftFromText="141" w:rightFromText="141" w:vertAnchor="page" w:horzAnchor="margin" w:tblpXSpec="center" w:tblpY="1303"/>
        <w:tblW w:w="10079" w:type="dxa"/>
        <w:tblBorders>
          <w:top w:val="single" w:sz="8" w:space="0" w:color="E8C2B2"/>
          <w:left w:val="single" w:sz="8" w:space="0" w:color="E8C2B2"/>
          <w:bottom w:val="single" w:sz="8" w:space="0" w:color="E8C2B2"/>
          <w:right w:val="single" w:sz="8" w:space="0" w:color="E8C2B2"/>
          <w:insideH w:val="single" w:sz="8" w:space="0" w:color="E8C2B2"/>
          <w:insideV w:val="single" w:sz="8" w:space="0" w:color="E8C2B2"/>
        </w:tblBorders>
        <w:tblLook w:val="04A0" w:firstRow="1" w:lastRow="0" w:firstColumn="1" w:lastColumn="0" w:noHBand="0" w:noVBand="1"/>
      </w:tblPr>
      <w:tblGrid>
        <w:gridCol w:w="4232"/>
        <w:gridCol w:w="1580"/>
        <w:gridCol w:w="4267"/>
      </w:tblGrid>
      <w:tr w:rsidR="00EF025E" w:rsidRPr="001659C6" w14:paraId="1ABFB41F" w14:textId="77777777" w:rsidTr="00956410">
        <w:trPr>
          <w:trHeight w:val="526"/>
        </w:trPr>
        <w:tc>
          <w:tcPr>
            <w:tcW w:w="10079" w:type="dxa"/>
            <w:gridSpan w:val="3"/>
            <w:shd w:val="clear" w:color="auto" w:fill="auto"/>
            <w:vAlign w:val="center"/>
          </w:tcPr>
          <w:p w14:paraId="00C82F00" w14:textId="16363D41" w:rsidR="00EF025E" w:rsidRPr="001659C6" w:rsidRDefault="00847535" w:rsidP="00720EE4">
            <w:pPr>
              <w:rPr>
                <w:color w:val="25435A"/>
                <w:lang w:eastAsia="fr-FR"/>
              </w:rPr>
            </w:pPr>
            <w:bookmarkStart w:id="2" w:name="_Hlk126917452"/>
            <w:bookmarkStart w:id="3" w:name="OLE_LINK1"/>
            <w:r w:rsidRPr="001659C6">
              <w:rPr>
                <w:noProof/>
                <w:color w:val="000000" w:themeColor="text1"/>
              </w:rPr>
              <w:drawing>
                <wp:anchor distT="0" distB="0" distL="114300" distR="114300" simplePos="0" relativeHeight="251713536" behindDoc="1" locked="0" layoutInCell="1" allowOverlap="1" wp14:anchorId="063A1140" wp14:editId="5C63B078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-520700</wp:posOffset>
                  </wp:positionV>
                  <wp:extent cx="276225" cy="276225"/>
                  <wp:effectExtent l="0" t="0" r="9525" b="9525"/>
                  <wp:wrapNone/>
                  <wp:docPr id="8" name="Graphique 8" descr="Porte-bloc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que 8" descr="Porte-bloc contour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25E" w:rsidRPr="001659C6">
              <w:rPr>
                <w:color w:val="25435A"/>
                <w:lang w:eastAsia="fr-FR"/>
              </w:rPr>
              <w:t>Société :</w:t>
            </w:r>
            <w:r w:rsidR="00EF025E">
              <w:rPr>
                <w:color w:val="25435A"/>
                <w:lang w:eastAsia="fr-FR"/>
              </w:rPr>
              <w:t xml:space="preserve"> </w:t>
            </w:r>
            <w:r w:rsidR="00EF025E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Capitales"/>
                  </w:textInput>
                </w:ffData>
              </w:fldChar>
            </w:r>
            <w:r w:rsidR="00EF025E">
              <w:rPr>
                <w:noProof/>
                <w:highlight w:val="lightGray"/>
              </w:rPr>
              <w:instrText xml:space="preserve"> FORMTEXT </w:instrText>
            </w:r>
            <w:r w:rsidR="00EF025E">
              <w:rPr>
                <w:noProof/>
                <w:highlight w:val="lightGray"/>
              </w:rPr>
            </w:r>
            <w:r w:rsidR="00EF025E">
              <w:rPr>
                <w:noProof/>
                <w:highlight w:val="lightGray"/>
              </w:rPr>
              <w:fldChar w:fldCharType="separate"/>
            </w:r>
            <w:r w:rsidR="0010269D">
              <w:rPr>
                <w:noProof/>
                <w:highlight w:val="lightGray"/>
              </w:rPr>
              <w:t> </w:t>
            </w:r>
            <w:r w:rsidR="0010269D">
              <w:rPr>
                <w:noProof/>
                <w:highlight w:val="lightGray"/>
              </w:rPr>
              <w:t> </w:t>
            </w:r>
            <w:r w:rsidR="0010269D">
              <w:rPr>
                <w:noProof/>
                <w:highlight w:val="lightGray"/>
              </w:rPr>
              <w:t> </w:t>
            </w:r>
            <w:r w:rsidR="0010269D">
              <w:rPr>
                <w:noProof/>
                <w:highlight w:val="lightGray"/>
              </w:rPr>
              <w:t> </w:t>
            </w:r>
            <w:r w:rsidR="0010269D">
              <w:rPr>
                <w:noProof/>
                <w:highlight w:val="lightGray"/>
              </w:rPr>
              <w:t> </w:t>
            </w:r>
            <w:r w:rsidR="00EF025E">
              <w:rPr>
                <w:noProof/>
                <w:highlight w:val="lightGray"/>
              </w:rPr>
              <w:fldChar w:fldCharType="end"/>
            </w:r>
          </w:p>
        </w:tc>
      </w:tr>
      <w:tr w:rsidR="00EF025E" w:rsidRPr="001659C6" w14:paraId="599228F3" w14:textId="77777777" w:rsidTr="00956410">
        <w:trPr>
          <w:trHeight w:val="526"/>
        </w:trPr>
        <w:tc>
          <w:tcPr>
            <w:tcW w:w="10079" w:type="dxa"/>
            <w:gridSpan w:val="3"/>
            <w:shd w:val="clear" w:color="auto" w:fill="auto"/>
            <w:vAlign w:val="center"/>
          </w:tcPr>
          <w:p w14:paraId="476DC7AE" w14:textId="34136D81" w:rsidR="00EF025E" w:rsidRPr="001659C6" w:rsidRDefault="00EF025E" w:rsidP="00720EE4">
            <w:pPr>
              <w:pStyle w:val="Contacts"/>
              <w:framePr w:hSpace="0" w:wrap="auto" w:vAnchor="margin" w:hAnchor="text" w:xAlign="left" w:yAlign="inline"/>
              <w:rPr>
                <w:lang w:eastAsia="fr-FR"/>
              </w:rPr>
            </w:pPr>
            <w:r w:rsidRPr="001659C6">
              <w:rPr>
                <w:lang w:eastAsia="fr-FR"/>
              </w:rPr>
              <w:t xml:space="preserve">NOM Prénom du Dirigeant(e) :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CAPITALES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="0010269D">
              <w:rPr>
                <w:highlight w:val="lightGray"/>
                <w:lang w:eastAsia="fr-FR"/>
              </w:rPr>
              <w:t> </w:t>
            </w:r>
            <w:r w:rsidR="0010269D">
              <w:rPr>
                <w:highlight w:val="lightGray"/>
                <w:lang w:eastAsia="fr-FR"/>
              </w:rPr>
              <w:t> </w:t>
            </w:r>
            <w:r w:rsidR="0010269D">
              <w:rPr>
                <w:highlight w:val="lightGray"/>
                <w:lang w:eastAsia="fr-FR"/>
              </w:rPr>
              <w:t> </w:t>
            </w:r>
            <w:r w:rsidR="0010269D">
              <w:rPr>
                <w:highlight w:val="lightGray"/>
                <w:lang w:eastAsia="fr-FR"/>
              </w:rPr>
              <w:t> </w:t>
            </w:r>
            <w:r w:rsidR="0010269D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</w:tr>
      <w:tr w:rsidR="00EF025E" w:rsidRPr="001659C6" w14:paraId="10D5260E" w14:textId="77777777" w:rsidTr="00956410">
        <w:trPr>
          <w:trHeight w:val="526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5739E66A" w14:textId="11D900B5" w:rsidR="00EF025E" w:rsidRPr="001659C6" w:rsidRDefault="008B492A" w:rsidP="00720EE4">
            <w:pPr>
              <w:pStyle w:val="Contacts"/>
              <w:framePr w:hSpace="0" w:wrap="auto" w:vAnchor="margin" w:hAnchor="text" w:xAlign="left" w:yAlign="inline"/>
              <w:rPr>
                <w:lang w:eastAsia="fr-FR"/>
              </w:rPr>
            </w:pPr>
            <w:r>
              <w:t>Statue juridique</w:t>
            </w:r>
            <w:r w:rsidR="00EF025E" w:rsidRPr="001659C6">
              <w:t xml:space="preserve"> :   </w:t>
            </w:r>
            <w:r w:rsidR="00EF025E" w:rsidRPr="001659C6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F025E" w:rsidRPr="001659C6">
              <w:rPr>
                <w:highlight w:val="lightGray"/>
              </w:rPr>
              <w:instrText xml:space="preserve"> FORMTEXT </w:instrText>
            </w:r>
            <w:r w:rsidR="00EF025E" w:rsidRPr="001659C6">
              <w:rPr>
                <w:highlight w:val="lightGray"/>
              </w:rPr>
            </w:r>
            <w:r w:rsidR="00EF025E" w:rsidRPr="001659C6">
              <w:rPr>
                <w:highlight w:val="lightGray"/>
              </w:rPr>
              <w:fldChar w:fldCharType="separate"/>
            </w:r>
            <w:r w:rsidR="00EF025E" w:rsidRPr="001659C6">
              <w:rPr>
                <w:highlight w:val="lightGray"/>
              </w:rPr>
              <w:t> </w:t>
            </w:r>
            <w:r w:rsidR="00EF025E" w:rsidRPr="001659C6">
              <w:rPr>
                <w:highlight w:val="lightGray"/>
              </w:rPr>
              <w:t> </w:t>
            </w:r>
            <w:r w:rsidR="00EF025E" w:rsidRPr="001659C6">
              <w:rPr>
                <w:highlight w:val="lightGray"/>
              </w:rPr>
              <w:t> </w:t>
            </w:r>
            <w:r w:rsidR="00EF025E" w:rsidRPr="001659C6">
              <w:rPr>
                <w:highlight w:val="lightGray"/>
              </w:rPr>
              <w:t> </w:t>
            </w:r>
            <w:r w:rsidR="00EF025E" w:rsidRPr="001659C6">
              <w:rPr>
                <w:highlight w:val="lightGray"/>
              </w:rPr>
              <w:t> </w:t>
            </w:r>
            <w:r w:rsidR="00EF025E" w:rsidRPr="001659C6">
              <w:rPr>
                <w:highlight w:val="lightGray"/>
              </w:rPr>
              <w:fldChar w:fldCharType="end"/>
            </w:r>
          </w:p>
        </w:tc>
        <w:tc>
          <w:tcPr>
            <w:tcW w:w="4267" w:type="dxa"/>
            <w:shd w:val="clear" w:color="auto" w:fill="auto"/>
            <w:vAlign w:val="center"/>
          </w:tcPr>
          <w:p w14:paraId="63495F2D" w14:textId="77777777" w:rsidR="00EF025E" w:rsidRPr="001659C6" w:rsidRDefault="00EF025E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</w:rPr>
              <w:t xml:space="preserve">Effectif :  </w:t>
            </w:r>
            <w:r w:rsidRPr="001659C6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659C6">
              <w:rPr>
                <w:noProof/>
                <w:highlight w:val="lightGray"/>
              </w:rPr>
              <w:instrText xml:space="preserve"> FORMTEXT </w:instrText>
            </w:r>
            <w:r w:rsidRPr="001659C6">
              <w:rPr>
                <w:noProof/>
                <w:highlight w:val="lightGray"/>
              </w:rPr>
            </w:r>
            <w:r w:rsidRPr="001659C6">
              <w:rPr>
                <w:noProof/>
                <w:highlight w:val="lightGray"/>
              </w:rPr>
              <w:fldChar w:fldCharType="separate"/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fldChar w:fldCharType="end"/>
            </w:r>
          </w:p>
        </w:tc>
      </w:tr>
      <w:tr w:rsidR="00EF025E" w:rsidRPr="001659C6" w14:paraId="4DE3DCE4" w14:textId="77777777" w:rsidTr="00956410">
        <w:trPr>
          <w:trHeight w:val="526"/>
        </w:trPr>
        <w:tc>
          <w:tcPr>
            <w:tcW w:w="10079" w:type="dxa"/>
            <w:gridSpan w:val="3"/>
            <w:shd w:val="clear" w:color="auto" w:fill="auto"/>
            <w:vAlign w:val="center"/>
          </w:tcPr>
          <w:p w14:paraId="4AEBA9F4" w14:textId="52D1580A" w:rsidR="00847535" w:rsidRPr="001659C6" w:rsidRDefault="00EF025E" w:rsidP="00720EE4">
            <w:pPr>
              <w:pStyle w:val="Contacts"/>
              <w:framePr w:hSpace="0" w:wrap="auto" w:vAnchor="margin" w:hAnchor="text" w:xAlign="left" w:yAlign="inline"/>
            </w:pPr>
            <w:r>
              <w:t xml:space="preserve">Description de l’activité (40 caractères max) : </w:t>
            </w:r>
            <w:r>
              <w:fldChar w:fldCharType="begin">
                <w:ffData>
                  <w:name w:val="Texte2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bookmarkStart w:id="4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F025E" w:rsidRPr="001659C6" w14:paraId="2E5DB0F1" w14:textId="77777777" w:rsidTr="00956410">
        <w:trPr>
          <w:trHeight w:val="526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5C219F5B" w14:textId="77777777" w:rsidR="00EF025E" w:rsidRPr="001659C6" w:rsidRDefault="00EF025E" w:rsidP="00720EE4">
            <w:pPr>
              <w:rPr>
                <w:color w:val="25435A"/>
              </w:rPr>
            </w:pPr>
            <w:r w:rsidRPr="001659C6">
              <w:rPr>
                <w:rFonts w:eastAsia="Verdana"/>
                <w:color w:val="25435A"/>
                <w:kern w:val="24"/>
              </w:rPr>
              <w:t xml:space="preserve">Siret :  </w:t>
            </w:r>
            <w:r w:rsidRPr="001659C6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1659C6">
              <w:rPr>
                <w:noProof/>
                <w:highlight w:val="lightGray"/>
              </w:rPr>
              <w:instrText xml:space="preserve"> FORMTEXT </w:instrText>
            </w:r>
            <w:r w:rsidRPr="001659C6">
              <w:rPr>
                <w:noProof/>
                <w:highlight w:val="lightGray"/>
              </w:rPr>
            </w:r>
            <w:r w:rsidRPr="001659C6">
              <w:rPr>
                <w:noProof/>
                <w:highlight w:val="lightGray"/>
              </w:rPr>
              <w:fldChar w:fldCharType="separate"/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fldChar w:fldCharType="end"/>
            </w:r>
          </w:p>
        </w:tc>
        <w:tc>
          <w:tcPr>
            <w:tcW w:w="4267" w:type="dxa"/>
            <w:shd w:val="clear" w:color="auto" w:fill="auto"/>
            <w:vAlign w:val="center"/>
          </w:tcPr>
          <w:p w14:paraId="10EB4FB6" w14:textId="77777777" w:rsidR="00EF025E" w:rsidRPr="001659C6" w:rsidRDefault="00EF025E" w:rsidP="00720EE4">
            <w:pPr>
              <w:rPr>
                <w:color w:val="25435A"/>
              </w:rPr>
            </w:pPr>
            <w:r w:rsidRPr="001659C6">
              <w:rPr>
                <w:color w:val="25435A"/>
              </w:rPr>
              <w:t xml:space="preserve">Code NAF : </w:t>
            </w:r>
            <w:r w:rsidRPr="001659C6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659C6">
              <w:rPr>
                <w:noProof/>
                <w:highlight w:val="lightGray"/>
              </w:rPr>
              <w:instrText xml:space="preserve"> FORMTEXT </w:instrText>
            </w:r>
            <w:r w:rsidRPr="001659C6">
              <w:rPr>
                <w:noProof/>
                <w:highlight w:val="lightGray"/>
              </w:rPr>
            </w:r>
            <w:r w:rsidRPr="001659C6">
              <w:rPr>
                <w:noProof/>
                <w:highlight w:val="lightGray"/>
              </w:rPr>
              <w:fldChar w:fldCharType="separate"/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fldChar w:fldCharType="end"/>
            </w:r>
          </w:p>
        </w:tc>
      </w:tr>
      <w:tr w:rsidR="00EF025E" w:rsidRPr="001659C6" w14:paraId="0D6A8655" w14:textId="77777777" w:rsidTr="00956410">
        <w:trPr>
          <w:trHeight w:val="526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5B59CD63" w14:textId="77777777" w:rsidR="00EF025E" w:rsidRPr="001659C6" w:rsidRDefault="00EF025E" w:rsidP="00720EE4">
            <w:pPr>
              <w:pStyle w:val="Contacts"/>
              <w:framePr w:hSpace="0" w:wrap="auto" w:vAnchor="margin" w:hAnchor="text" w:xAlign="left" w:yAlign="inline"/>
            </w:pPr>
            <w:r w:rsidRPr="001659C6">
              <w:t xml:space="preserve">N° de TVA Intracommunautaire : </w:t>
            </w:r>
            <w:r w:rsidRPr="001659C6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659C6">
              <w:instrText xml:space="preserve"> FORMTEXT </w:instrText>
            </w:r>
            <w:r w:rsidRPr="001659C6">
              <w:fldChar w:fldCharType="separate"/>
            </w:r>
            <w:r w:rsidRPr="001659C6">
              <w:t> </w:t>
            </w:r>
            <w:r w:rsidRPr="001659C6">
              <w:t> </w:t>
            </w:r>
            <w:r w:rsidRPr="001659C6">
              <w:t> </w:t>
            </w:r>
            <w:r w:rsidRPr="001659C6">
              <w:t> </w:t>
            </w:r>
            <w:r w:rsidRPr="001659C6">
              <w:t> </w:t>
            </w:r>
            <w:r w:rsidRPr="001659C6">
              <w:fldChar w:fldCharType="end"/>
            </w:r>
          </w:p>
        </w:tc>
        <w:tc>
          <w:tcPr>
            <w:tcW w:w="4267" w:type="dxa"/>
            <w:shd w:val="clear" w:color="auto" w:fill="auto"/>
            <w:vAlign w:val="center"/>
          </w:tcPr>
          <w:p w14:paraId="1F2945E1" w14:textId="730661A6" w:rsidR="00EF025E" w:rsidRPr="001659C6" w:rsidRDefault="00EF025E" w:rsidP="00720EE4">
            <w:pPr>
              <w:pStyle w:val="Contacts"/>
              <w:framePr w:hSpace="0" w:wrap="auto" w:vAnchor="margin" w:hAnchor="text" w:xAlign="left" w:yAlign="inline"/>
            </w:pPr>
            <w:r w:rsidRPr="001659C6">
              <w:t xml:space="preserve">Chiffre d’affaires : </w:t>
            </w:r>
            <w:r w:rsidRPr="0047169E">
              <w:rPr>
                <w:noProof/>
                <w:color w:val="808080" w:themeColor="background1" w:themeShade="8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en millier d'euro"/>
                  </w:textInput>
                </w:ffData>
              </w:fldChar>
            </w:r>
            <w:r w:rsidRPr="0047169E">
              <w:rPr>
                <w:noProof/>
                <w:color w:val="808080" w:themeColor="background1" w:themeShade="80"/>
                <w:highlight w:val="lightGray"/>
              </w:rPr>
              <w:instrText xml:space="preserve"> FORMTEXT </w:instrText>
            </w:r>
            <w:r w:rsidRPr="0047169E">
              <w:rPr>
                <w:noProof/>
                <w:color w:val="808080" w:themeColor="background1" w:themeShade="80"/>
                <w:highlight w:val="lightGray"/>
              </w:rPr>
            </w:r>
            <w:r w:rsidRPr="0047169E">
              <w:rPr>
                <w:noProof/>
                <w:color w:val="808080" w:themeColor="background1" w:themeShade="80"/>
                <w:highlight w:val="lightGray"/>
              </w:rPr>
              <w:fldChar w:fldCharType="separate"/>
            </w:r>
            <w:r w:rsidR="00EE32F3">
              <w:rPr>
                <w:noProof/>
                <w:color w:val="808080" w:themeColor="background1" w:themeShade="80"/>
                <w:highlight w:val="lightGray"/>
              </w:rPr>
              <w:t>0</w:t>
            </w:r>
            <w:r w:rsidRPr="0047169E">
              <w:rPr>
                <w:noProof/>
                <w:color w:val="808080" w:themeColor="background1" w:themeShade="80"/>
                <w:highlight w:val="lightGray"/>
              </w:rPr>
              <w:fldChar w:fldCharType="end"/>
            </w:r>
            <w:r w:rsidRPr="001659C6">
              <w:rPr>
                <w:noProof/>
              </w:rPr>
              <w:t xml:space="preserve"> €</w:t>
            </w:r>
          </w:p>
        </w:tc>
      </w:tr>
      <w:tr w:rsidR="00EF025E" w:rsidRPr="001659C6" w14:paraId="356F6B6A" w14:textId="77777777" w:rsidTr="00956410">
        <w:trPr>
          <w:trHeight w:val="526"/>
        </w:trPr>
        <w:tc>
          <w:tcPr>
            <w:tcW w:w="4232" w:type="dxa"/>
            <w:shd w:val="clear" w:color="auto" w:fill="auto"/>
            <w:vAlign w:val="center"/>
          </w:tcPr>
          <w:p w14:paraId="4AB02A31" w14:textId="77777777" w:rsidR="00EF025E" w:rsidRPr="001659C6" w:rsidRDefault="00EF025E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Adresse : 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34F864C" w14:textId="58A8B89A" w:rsidR="00EF025E" w:rsidRPr="001659C6" w:rsidRDefault="00EF025E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>CP :</w:t>
            </w:r>
            <w:r>
              <w:rPr>
                <w:rFonts w:eastAsia="Verdana"/>
                <w:color w:val="25435A"/>
                <w:kern w:val="24"/>
                <w:lang w:eastAsia="fr-FR"/>
              </w:rPr>
              <w:t xml:space="preserve"> </w:t>
            </w:r>
            <w:r>
              <w:rPr>
                <w:noProof/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###0"/>
                  </w:textInput>
                </w:ffData>
              </w:fldChar>
            </w:r>
            <w:r>
              <w:rPr>
                <w:noProof/>
                <w:highlight w:val="lightGray"/>
                <w:lang w:eastAsia="fr-FR"/>
              </w:rPr>
              <w:instrText xml:space="preserve"> FORMTEXT </w:instrText>
            </w:r>
            <w:r>
              <w:rPr>
                <w:noProof/>
                <w:highlight w:val="lightGray"/>
                <w:lang w:eastAsia="fr-FR"/>
              </w:rPr>
            </w:r>
            <w:r>
              <w:rPr>
                <w:noProof/>
                <w:highlight w:val="lightGray"/>
                <w:lang w:eastAsia="fr-FR"/>
              </w:rPr>
              <w:fldChar w:fldCharType="separate"/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fldChar w:fldCharType="end"/>
            </w:r>
          </w:p>
        </w:tc>
        <w:tc>
          <w:tcPr>
            <w:tcW w:w="4267" w:type="dxa"/>
            <w:shd w:val="clear" w:color="auto" w:fill="auto"/>
            <w:vAlign w:val="center"/>
          </w:tcPr>
          <w:p w14:paraId="7CDFEC0B" w14:textId="77777777" w:rsidR="00EF025E" w:rsidRPr="001659C6" w:rsidRDefault="00EF025E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Ville : 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CAPITALES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</w:tr>
      <w:tr w:rsidR="00EF025E" w:rsidRPr="001659C6" w14:paraId="44AFEE36" w14:textId="77777777" w:rsidTr="00956410">
        <w:trPr>
          <w:trHeight w:val="526"/>
        </w:trPr>
        <w:tc>
          <w:tcPr>
            <w:tcW w:w="10079" w:type="dxa"/>
            <w:gridSpan w:val="3"/>
            <w:shd w:val="clear" w:color="auto" w:fill="auto"/>
            <w:vAlign w:val="center"/>
          </w:tcPr>
          <w:p w14:paraId="0E78A072" w14:textId="77777777" w:rsidR="00EF025E" w:rsidRPr="001659C6" w:rsidRDefault="00EF025E" w:rsidP="00720EE4">
            <w:pPr>
              <w:pStyle w:val="Contacts"/>
              <w:framePr w:hSpace="0" w:wrap="auto" w:vAnchor="margin" w:hAnchor="text" w:xAlign="left" w:yAlign="inline"/>
              <w:rPr>
                <w:lang w:eastAsia="fr-FR"/>
              </w:rPr>
            </w:pPr>
            <w:r w:rsidRPr="001659C6">
              <w:rPr>
                <w:lang w:eastAsia="fr-FR"/>
              </w:rPr>
              <w:t xml:space="preserve">Adresse de facturation si différente : </w:t>
            </w:r>
            <w:r w:rsidRPr="001659C6">
              <w:rPr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1659C6">
              <w:rPr>
                <w:lang w:eastAsia="fr-FR"/>
              </w:rPr>
              <w:instrText xml:space="preserve"> FORMTEXT </w:instrText>
            </w:r>
            <w:r w:rsidRPr="001659C6">
              <w:rPr>
                <w:lang w:eastAsia="fr-FR"/>
              </w:rPr>
            </w:r>
            <w:r w:rsidRPr="001659C6">
              <w:rPr>
                <w:lang w:eastAsia="fr-FR"/>
              </w:rPr>
              <w:fldChar w:fldCharType="separate"/>
            </w:r>
            <w:r w:rsidRPr="001659C6">
              <w:rPr>
                <w:lang w:eastAsia="fr-FR"/>
              </w:rPr>
              <w:t> </w:t>
            </w:r>
            <w:r w:rsidRPr="001659C6">
              <w:rPr>
                <w:lang w:eastAsia="fr-FR"/>
              </w:rPr>
              <w:t> </w:t>
            </w:r>
            <w:r w:rsidRPr="001659C6">
              <w:rPr>
                <w:lang w:eastAsia="fr-FR"/>
              </w:rPr>
              <w:t> </w:t>
            </w:r>
            <w:r w:rsidRPr="001659C6">
              <w:rPr>
                <w:lang w:eastAsia="fr-FR"/>
              </w:rPr>
              <w:t> </w:t>
            </w:r>
            <w:r w:rsidRPr="001659C6">
              <w:rPr>
                <w:lang w:eastAsia="fr-FR"/>
              </w:rPr>
              <w:t> </w:t>
            </w:r>
            <w:r w:rsidRPr="001659C6">
              <w:rPr>
                <w:lang w:eastAsia="fr-FR"/>
              </w:rPr>
              <w:fldChar w:fldCharType="end"/>
            </w:r>
          </w:p>
        </w:tc>
      </w:tr>
      <w:tr w:rsidR="00EF025E" w:rsidRPr="001659C6" w14:paraId="29A52674" w14:textId="77777777" w:rsidTr="00956410">
        <w:trPr>
          <w:trHeight w:val="526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2C525B52" w14:textId="586B26E5" w:rsidR="00EF025E" w:rsidRPr="001659C6" w:rsidRDefault="00EF025E" w:rsidP="00720EE4">
            <w:pPr>
              <w:pStyle w:val="Contacts"/>
              <w:framePr w:hSpace="0" w:wrap="auto" w:vAnchor="margin" w:hAnchor="text" w:xAlign="left" w:yAlign="inline"/>
            </w:pPr>
            <w:r w:rsidRPr="001659C6">
              <w:t xml:space="preserve">N° Tél :  </w:t>
            </w:r>
            <w:r w:rsidRPr="001659C6">
              <w:rPr>
                <w:noProof/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 ## ## ## ##"/>
                  </w:textInput>
                </w:ffData>
              </w:fldChar>
            </w:r>
            <w:r w:rsidRPr="001659C6">
              <w:rPr>
                <w:noProof/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noProof/>
                <w:highlight w:val="lightGray"/>
                <w:lang w:eastAsia="fr-FR"/>
              </w:rPr>
            </w:r>
            <w:r w:rsidRPr="001659C6">
              <w:rPr>
                <w:noProof/>
                <w:highlight w:val="lightGray"/>
                <w:lang w:eastAsia="fr-FR"/>
              </w:rPr>
              <w:fldChar w:fldCharType="separate"/>
            </w:r>
            <w:r w:rsidRPr="001659C6">
              <w:rPr>
                <w:noProof/>
                <w:highlight w:val="lightGray"/>
                <w:lang w:eastAsia="fr-FR"/>
              </w:rPr>
              <w:t xml:space="preserve"> </w:t>
            </w:r>
            <w:r w:rsidRPr="001659C6">
              <w:rPr>
                <w:noProof/>
                <w:highlight w:val="lightGray"/>
                <w:lang w:eastAsia="fr-FR"/>
              </w:rPr>
              <w:fldChar w:fldCharType="end"/>
            </w:r>
            <w:r>
              <w:rPr>
                <w:noProof/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noProof/>
                <w:highlight w:val="lightGray"/>
                <w:lang w:eastAsia="fr-FR"/>
              </w:rPr>
              <w:instrText xml:space="preserve"> FORMTEXT </w:instrText>
            </w:r>
            <w:r>
              <w:rPr>
                <w:noProof/>
                <w:highlight w:val="lightGray"/>
                <w:lang w:eastAsia="fr-FR"/>
              </w:rPr>
            </w:r>
            <w:r>
              <w:rPr>
                <w:noProof/>
                <w:highlight w:val="lightGray"/>
                <w:lang w:eastAsia="fr-FR"/>
              </w:rPr>
              <w:fldChar w:fldCharType="separate"/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fldChar w:fldCharType="end"/>
            </w:r>
          </w:p>
        </w:tc>
        <w:tc>
          <w:tcPr>
            <w:tcW w:w="4267" w:type="dxa"/>
            <w:shd w:val="clear" w:color="auto" w:fill="auto"/>
            <w:vAlign w:val="center"/>
          </w:tcPr>
          <w:p w14:paraId="6E861A20" w14:textId="77777777" w:rsidR="00EF025E" w:rsidRPr="001659C6" w:rsidRDefault="00EF025E" w:rsidP="00720EE4">
            <w:pPr>
              <w:rPr>
                <w:color w:val="25435A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Mail : </w:t>
            </w:r>
            <w:bookmarkStart w:id="5" w:name="_Hlk127456153"/>
            <w:r w:rsidRPr="001659C6">
              <w:rPr>
                <w:noProof/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1659C6">
              <w:rPr>
                <w:noProof/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noProof/>
                <w:highlight w:val="lightGray"/>
                <w:lang w:eastAsia="fr-FR"/>
              </w:rPr>
            </w:r>
            <w:r w:rsidRPr="001659C6">
              <w:rPr>
                <w:noProof/>
                <w:highlight w:val="lightGray"/>
                <w:lang w:eastAsia="fr-FR"/>
              </w:rPr>
              <w:fldChar w:fldCharType="separate"/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fldChar w:fldCharType="end"/>
            </w:r>
            <w:bookmarkEnd w:id="5"/>
          </w:p>
        </w:tc>
      </w:tr>
      <w:tr w:rsidR="00EF025E" w:rsidRPr="001659C6" w14:paraId="66956E4F" w14:textId="77777777" w:rsidTr="00956410">
        <w:trPr>
          <w:trHeight w:val="526"/>
        </w:trPr>
        <w:tc>
          <w:tcPr>
            <w:tcW w:w="10079" w:type="dxa"/>
            <w:gridSpan w:val="3"/>
            <w:shd w:val="clear" w:color="auto" w:fill="auto"/>
            <w:vAlign w:val="center"/>
          </w:tcPr>
          <w:p w14:paraId="3FC0E81D" w14:textId="77777777" w:rsidR="00EF025E" w:rsidRPr="001659C6" w:rsidRDefault="00EF025E" w:rsidP="00720EE4">
            <w:pPr>
              <w:rPr>
                <w:color w:val="25435A"/>
              </w:rPr>
            </w:pPr>
            <w:r w:rsidRPr="001659C6">
              <w:rPr>
                <w:rFonts w:eastAsia="Verdana"/>
                <w:color w:val="25435A"/>
                <w:kern w:val="24"/>
              </w:rPr>
              <w:t xml:space="preserve">Site Internet : </w:t>
            </w:r>
            <w:r w:rsidRPr="001659C6">
              <w:rPr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1659C6">
              <w:rPr>
                <w:noProof/>
                <w:highlight w:val="lightGray"/>
              </w:rPr>
              <w:instrText xml:space="preserve"> FORMTEXT </w:instrText>
            </w:r>
            <w:r w:rsidRPr="001659C6">
              <w:rPr>
                <w:noProof/>
                <w:highlight w:val="lightGray"/>
              </w:rPr>
            </w:r>
            <w:r w:rsidRPr="001659C6">
              <w:rPr>
                <w:noProof/>
                <w:highlight w:val="lightGray"/>
              </w:rPr>
              <w:fldChar w:fldCharType="separate"/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t> </w:t>
            </w:r>
            <w:r w:rsidRPr="001659C6">
              <w:rPr>
                <w:noProof/>
                <w:highlight w:val="lightGray"/>
              </w:rPr>
              <w:fldChar w:fldCharType="end"/>
            </w:r>
          </w:p>
        </w:tc>
      </w:tr>
      <w:tr w:rsidR="00502A4F" w:rsidRPr="001659C6" w14:paraId="15E55164" w14:textId="77777777" w:rsidTr="00956410">
        <w:trPr>
          <w:trHeight w:val="526"/>
        </w:trPr>
        <w:tc>
          <w:tcPr>
            <w:tcW w:w="10079" w:type="dxa"/>
            <w:gridSpan w:val="3"/>
            <w:shd w:val="clear" w:color="auto" w:fill="auto"/>
            <w:vAlign w:val="center"/>
          </w:tcPr>
          <w:p w14:paraId="22CC6256" w14:textId="5BB23424" w:rsidR="00502A4F" w:rsidRPr="001659C6" w:rsidRDefault="00502A4F" w:rsidP="00720EE4">
            <w:r>
              <w:t xml:space="preserve">Zone de chalandise : </w:t>
            </w:r>
            <w:sdt>
              <w:sdtPr>
                <w:id w:val="-403381688"/>
                <w:placeholder>
                  <w:docPart w:val="DefaultPlaceholder_-1854013438"/>
                </w:placeholder>
                <w:showingPlcHdr/>
                <w:dropDownList>
                  <w:listItem w:displayText="Choisissez un élément." w:value="Choisissez un élément."/>
                  <w:listItem w:displayText="Locale" w:value="Locale"/>
                  <w:listItem w:displayText="Régionale" w:value="Régionale"/>
                  <w:listItem w:displayText="Nationale" w:value="Nationale"/>
                  <w:listItem w:displayText="Internationale" w:value="Internationale"/>
                </w:dropDownList>
              </w:sdtPr>
              <w:sdtContent>
                <w:r w:rsidR="009B0DCE" w:rsidRPr="009B0DCE">
                  <w:rPr>
                    <w:rStyle w:val="Textedelespacerserv"/>
                    <w:shd w:val="clear" w:color="auto" w:fill="D9D9D9" w:themeFill="background1" w:themeFillShade="D9"/>
                  </w:rPr>
                  <w:t>Choisissez un élément.</w:t>
                </w:r>
              </w:sdtContent>
            </w:sdt>
          </w:p>
        </w:tc>
      </w:tr>
      <w:bookmarkEnd w:id="2"/>
      <w:bookmarkEnd w:id="3"/>
    </w:tbl>
    <w:p w14:paraId="1BD31C7F" w14:textId="77777777" w:rsidR="00E44660" w:rsidRDefault="00E44660" w:rsidP="00720EE4"/>
    <w:p w14:paraId="04631292" w14:textId="77777777" w:rsidR="00E44660" w:rsidRDefault="008E65B0" w:rsidP="00E44660">
      <w:pPr>
        <w:rPr>
          <w:noProof/>
          <w:lang w:eastAsia="fr-FR"/>
        </w:rPr>
      </w:pPr>
      <w:r w:rsidRPr="001659C6">
        <w:t xml:space="preserve">Je soussigné(e) (NOM Prénom du dirigeant(e)) : </w:t>
      </w:r>
      <w:bookmarkStart w:id="6" w:name="_Hlk156381991"/>
      <w:r w:rsidRPr="001659C6">
        <w:rPr>
          <w:noProof/>
          <w:highlight w:val="lightGray"/>
          <w:lang w:eastAsia="fr-FR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Pr="001659C6">
        <w:rPr>
          <w:noProof/>
          <w:highlight w:val="lightGray"/>
          <w:lang w:eastAsia="fr-FR"/>
        </w:rPr>
        <w:instrText xml:space="preserve"> FORMTEXT </w:instrText>
      </w:r>
      <w:r w:rsidRPr="001659C6">
        <w:rPr>
          <w:noProof/>
          <w:highlight w:val="lightGray"/>
          <w:lang w:eastAsia="fr-FR"/>
        </w:rPr>
      </w:r>
      <w:r w:rsidRPr="001659C6">
        <w:rPr>
          <w:noProof/>
          <w:highlight w:val="lightGray"/>
          <w:lang w:eastAsia="fr-FR"/>
        </w:rPr>
        <w:fldChar w:fldCharType="separate"/>
      </w:r>
      <w:r w:rsidRPr="001659C6">
        <w:rPr>
          <w:noProof/>
          <w:highlight w:val="lightGray"/>
          <w:lang w:eastAsia="fr-FR"/>
        </w:rPr>
        <w:t> </w:t>
      </w:r>
      <w:r w:rsidRPr="001659C6">
        <w:rPr>
          <w:noProof/>
          <w:highlight w:val="lightGray"/>
          <w:lang w:eastAsia="fr-FR"/>
        </w:rPr>
        <w:t> </w:t>
      </w:r>
      <w:r w:rsidRPr="001659C6">
        <w:rPr>
          <w:noProof/>
          <w:highlight w:val="lightGray"/>
          <w:lang w:eastAsia="fr-FR"/>
        </w:rPr>
        <w:t> </w:t>
      </w:r>
      <w:r w:rsidRPr="001659C6">
        <w:rPr>
          <w:noProof/>
          <w:highlight w:val="lightGray"/>
          <w:lang w:eastAsia="fr-FR"/>
        </w:rPr>
        <w:t> </w:t>
      </w:r>
      <w:r w:rsidRPr="001659C6">
        <w:rPr>
          <w:noProof/>
          <w:highlight w:val="lightGray"/>
          <w:lang w:eastAsia="fr-FR"/>
        </w:rPr>
        <w:t> </w:t>
      </w:r>
      <w:r w:rsidRPr="001659C6">
        <w:rPr>
          <w:noProof/>
          <w:highlight w:val="lightGray"/>
          <w:lang w:eastAsia="fr-FR"/>
        </w:rPr>
        <w:fldChar w:fldCharType="end"/>
      </w:r>
      <w:bookmarkEnd w:id="6"/>
      <w:r w:rsidR="00E44660">
        <w:rPr>
          <w:noProof/>
          <w:lang w:eastAsia="fr-FR"/>
        </w:rPr>
        <w:t xml:space="preserve"> </w:t>
      </w:r>
    </w:p>
    <w:p w14:paraId="1BAA6BEA" w14:textId="77777777" w:rsidR="00E44660" w:rsidRDefault="00E44660" w:rsidP="00E44660">
      <w:pPr>
        <w:rPr>
          <w:noProof/>
          <w:lang w:eastAsia="fr-FR"/>
        </w:rPr>
      </w:pPr>
    </w:p>
    <w:p w14:paraId="17702BDC" w14:textId="73FAAAE6" w:rsidR="007162AF" w:rsidRPr="001659C6" w:rsidRDefault="00E44660" w:rsidP="00E44660">
      <w:pPr>
        <w:rPr>
          <w:noProof/>
          <w:lang w:eastAsia="fr-FR"/>
        </w:rPr>
      </w:pPr>
      <w:r>
        <w:rPr>
          <w:noProof/>
          <w:lang w:eastAsia="fr-FR"/>
        </w:rPr>
        <w:t xml:space="preserve">Déclare </w:t>
      </w:r>
      <w:r w:rsidR="007162AF" w:rsidRPr="001659C6">
        <w:t>confirmer ma demande d’adhésion à CIMES Auvergne-Rhône-Alpes en qualité de Membre et :</w:t>
      </w:r>
    </w:p>
    <w:p w14:paraId="0F2E5A6E" w14:textId="77777777" w:rsidR="00097445" w:rsidRPr="001659C6" w:rsidRDefault="00097445" w:rsidP="00720EE4"/>
    <w:p w14:paraId="1163F482" w14:textId="18001126" w:rsidR="007162AF" w:rsidRPr="001659C6" w:rsidRDefault="007475C4" w:rsidP="00720EE4">
      <w:r w:rsidRPr="001659C6"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3"/>
      <w:r w:rsidRPr="001659C6">
        <w:instrText xml:space="preserve"> FORMCHECKBOX </w:instrText>
      </w:r>
      <w:r w:rsidRPr="001659C6">
        <w:fldChar w:fldCharType="separate"/>
      </w:r>
      <w:r w:rsidRPr="001659C6">
        <w:fldChar w:fldCharType="end"/>
      </w:r>
      <w:bookmarkEnd w:id="7"/>
      <w:r w:rsidR="007162AF" w:rsidRPr="001659C6">
        <w:t xml:space="preserve">   Signe et renvoie la charte de déontologi</w:t>
      </w:r>
      <w:r w:rsidR="00310F9E" w:rsidRPr="001659C6">
        <w:t>e en tant que nouvel adhérent</w:t>
      </w:r>
    </w:p>
    <w:p w14:paraId="64E77284" w14:textId="5DDBA260" w:rsidR="000129DC" w:rsidRPr="001659C6" w:rsidRDefault="000129DC" w:rsidP="00720EE4"/>
    <w:p w14:paraId="42A7E8F5" w14:textId="469A8406" w:rsidR="007162AF" w:rsidRPr="001659C6" w:rsidRDefault="00064BC3" w:rsidP="00720EE4">
      <w:r w:rsidRPr="001659C6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Pr="001659C6">
        <w:instrText xml:space="preserve"> FORMCHECKBOX </w:instrText>
      </w:r>
      <w:r w:rsidRPr="001659C6">
        <w:fldChar w:fldCharType="separate"/>
      </w:r>
      <w:r w:rsidRPr="001659C6">
        <w:fldChar w:fldCharType="end"/>
      </w:r>
      <w:bookmarkEnd w:id="8"/>
      <w:r w:rsidR="007162AF" w:rsidRPr="001659C6">
        <w:t xml:space="preserve">   M’acquitte du montant de ma cotisation :</w:t>
      </w:r>
      <w:r w:rsidR="00E44660">
        <w:t xml:space="preserve"> </w:t>
      </w:r>
      <w:r w:rsidR="008B6A65" w:rsidRPr="008B6A65">
        <w:rPr>
          <w:noProof/>
          <w:highlight w:val="lightGray"/>
          <w:lang w:eastAsia="fr-FR"/>
        </w:rPr>
        <w:t xml:space="preserve"> </w:t>
      </w:r>
      <w:r w:rsidR="008B6A65" w:rsidRPr="001659C6">
        <w:rPr>
          <w:noProof/>
          <w:highlight w:val="lightGray"/>
          <w:lang w:eastAsia="fr-FR"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="008B6A65" w:rsidRPr="001659C6">
        <w:rPr>
          <w:noProof/>
          <w:highlight w:val="lightGray"/>
          <w:lang w:eastAsia="fr-FR"/>
        </w:rPr>
        <w:instrText xml:space="preserve"> FORMTEXT </w:instrText>
      </w:r>
      <w:r w:rsidR="008B6A65" w:rsidRPr="001659C6">
        <w:rPr>
          <w:noProof/>
          <w:highlight w:val="lightGray"/>
          <w:lang w:eastAsia="fr-FR"/>
        </w:rPr>
      </w:r>
      <w:r w:rsidR="008B6A65" w:rsidRPr="001659C6">
        <w:rPr>
          <w:noProof/>
          <w:highlight w:val="lightGray"/>
          <w:lang w:eastAsia="fr-FR"/>
        </w:rPr>
        <w:fldChar w:fldCharType="separate"/>
      </w:r>
      <w:r w:rsidR="008B6A65" w:rsidRPr="001659C6">
        <w:rPr>
          <w:noProof/>
          <w:highlight w:val="lightGray"/>
          <w:lang w:eastAsia="fr-FR"/>
        </w:rPr>
        <w:t> </w:t>
      </w:r>
      <w:r w:rsidR="008B6A65" w:rsidRPr="001659C6">
        <w:rPr>
          <w:noProof/>
          <w:highlight w:val="lightGray"/>
          <w:lang w:eastAsia="fr-FR"/>
        </w:rPr>
        <w:t> </w:t>
      </w:r>
      <w:r w:rsidR="008B6A65" w:rsidRPr="001659C6">
        <w:rPr>
          <w:noProof/>
          <w:highlight w:val="lightGray"/>
          <w:lang w:eastAsia="fr-FR"/>
        </w:rPr>
        <w:t> </w:t>
      </w:r>
      <w:r w:rsidR="008B6A65" w:rsidRPr="001659C6">
        <w:rPr>
          <w:noProof/>
          <w:highlight w:val="lightGray"/>
          <w:lang w:eastAsia="fr-FR"/>
        </w:rPr>
        <w:t> </w:t>
      </w:r>
      <w:r w:rsidR="008B6A65" w:rsidRPr="001659C6">
        <w:rPr>
          <w:noProof/>
          <w:highlight w:val="lightGray"/>
          <w:lang w:eastAsia="fr-FR"/>
        </w:rPr>
        <w:t> </w:t>
      </w:r>
      <w:r w:rsidR="008B6A65" w:rsidRPr="001659C6">
        <w:rPr>
          <w:noProof/>
          <w:highlight w:val="lightGray"/>
          <w:lang w:eastAsia="fr-FR"/>
        </w:rPr>
        <w:fldChar w:fldCharType="end"/>
      </w:r>
      <w:r w:rsidR="00055E7F" w:rsidRPr="001659C6">
        <w:t xml:space="preserve"> </w:t>
      </w:r>
      <w:r w:rsidR="00795DF5" w:rsidRPr="001659C6">
        <w:t>€</w:t>
      </w:r>
      <w:r w:rsidR="00F5130E" w:rsidRPr="001659C6">
        <w:t xml:space="preserve"> </w:t>
      </w:r>
      <w:r w:rsidR="00795DF5" w:rsidRPr="001659C6">
        <w:t>TTC</w:t>
      </w:r>
    </w:p>
    <w:p w14:paraId="3EA0CEA7" w14:textId="66C7FCB3" w:rsidR="007162AF" w:rsidRPr="001659C6" w:rsidRDefault="007162AF" w:rsidP="00720EE4"/>
    <w:p w14:paraId="7894FA80" w14:textId="389B619D" w:rsidR="00357410" w:rsidRPr="00E44660" w:rsidRDefault="007162AF" w:rsidP="00720EE4">
      <w:pPr>
        <w:rPr>
          <w:i/>
          <w:iCs/>
          <w:sz w:val="20"/>
          <w:szCs w:val="20"/>
        </w:rPr>
      </w:pPr>
      <w:r w:rsidRPr="00E44660">
        <w:rPr>
          <w:i/>
          <w:iCs/>
          <w:sz w:val="20"/>
          <w:szCs w:val="20"/>
        </w:rPr>
        <w:t>N° de TVA intracommunautaire : FR 344 85 223</w:t>
      </w:r>
      <w:r w:rsidR="00357410" w:rsidRPr="00E44660">
        <w:rPr>
          <w:i/>
          <w:iCs/>
          <w:sz w:val="20"/>
          <w:szCs w:val="20"/>
        </w:rPr>
        <w:t> </w:t>
      </w:r>
      <w:r w:rsidRPr="00E44660">
        <w:rPr>
          <w:i/>
          <w:iCs/>
          <w:sz w:val="20"/>
          <w:szCs w:val="20"/>
        </w:rPr>
        <w:t>366</w:t>
      </w:r>
    </w:p>
    <w:p w14:paraId="5C26262F" w14:textId="7D968277" w:rsidR="00351450" w:rsidRPr="001659C6" w:rsidRDefault="00351450" w:rsidP="00720EE4"/>
    <w:p w14:paraId="2ECF89DF" w14:textId="77777777" w:rsidR="00E44660" w:rsidRDefault="00357410" w:rsidP="00720EE4">
      <w:pPr>
        <w:rPr>
          <w:rFonts w:eastAsia="Verdana"/>
          <w:kern w:val="24"/>
        </w:rPr>
      </w:pPr>
      <w:r w:rsidRPr="001659C6">
        <w:rPr>
          <w:rFonts w:eastAsia="Verdana"/>
          <w:kern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59C6">
        <w:rPr>
          <w:rFonts w:eastAsia="Verdana"/>
          <w:kern w:val="24"/>
        </w:rPr>
        <w:instrText xml:space="preserve"> FORMCHECKBOX </w:instrText>
      </w:r>
      <w:r w:rsidRPr="001659C6">
        <w:rPr>
          <w:rFonts w:eastAsia="Verdana"/>
          <w:kern w:val="24"/>
        </w:rPr>
      </w:r>
      <w:r w:rsidRPr="001659C6">
        <w:rPr>
          <w:rFonts w:eastAsia="Verdana"/>
          <w:kern w:val="24"/>
        </w:rPr>
        <w:fldChar w:fldCharType="separate"/>
      </w:r>
      <w:r w:rsidRPr="001659C6">
        <w:rPr>
          <w:rFonts w:eastAsia="Verdana"/>
          <w:kern w:val="24"/>
        </w:rPr>
        <w:fldChar w:fldCharType="end"/>
      </w:r>
      <w:r w:rsidRPr="001659C6">
        <w:rPr>
          <w:rFonts w:eastAsia="Verdana"/>
          <w:kern w:val="24"/>
        </w:rPr>
        <w:t xml:space="preserve">  Je ne souhaite pas que mon logo apparaisse sur le site de CIMES : </w:t>
      </w:r>
    </w:p>
    <w:p w14:paraId="2915955E" w14:textId="166435EB" w:rsidR="00357410" w:rsidRPr="001659C6" w:rsidRDefault="00E44660" w:rsidP="00720EE4">
      <w:r>
        <w:rPr>
          <w:rFonts w:eastAsia="Verdana"/>
          <w:kern w:val="24"/>
        </w:rPr>
        <w:t xml:space="preserve">     </w:t>
      </w:r>
      <w:hyperlink r:id="rId18" w:history="1">
        <w:r w:rsidRPr="00620D1C">
          <w:rPr>
            <w:rStyle w:val="Lienhypertexte"/>
          </w:rPr>
          <w:t>https://www.cimes-hub.com</w:t>
        </w:r>
      </w:hyperlink>
      <w:r w:rsidR="00357410" w:rsidRPr="001659C6">
        <w:rPr>
          <w:color w:val="0070C0"/>
        </w:rPr>
        <w:t xml:space="preserve"> </w:t>
      </w:r>
    </w:p>
    <w:p w14:paraId="27F7FAEB" w14:textId="77777777" w:rsidR="009A1599" w:rsidRDefault="009A1599" w:rsidP="00720EE4"/>
    <w:p w14:paraId="55DA0D94" w14:textId="155796C6" w:rsidR="00357410" w:rsidRPr="009A1599" w:rsidRDefault="00357410" w:rsidP="00720EE4">
      <w:r w:rsidRPr="009A1599">
        <w:t xml:space="preserve">Le cas contraire, merci de l’envoyer par mail à </w:t>
      </w:r>
      <w:hyperlink r:id="rId19" w:history="1">
        <w:r w:rsidRPr="009A1599">
          <w:rPr>
            <w:rStyle w:val="Lienhypertexte"/>
            <w:i/>
            <w:iCs/>
          </w:rPr>
          <w:t>communication@cimes-hub.com</w:t>
        </w:r>
      </w:hyperlink>
      <w:r w:rsidRPr="009A1599">
        <w:t xml:space="preserve"> </w:t>
      </w:r>
      <w:r w:rsidR="00E44660">
        <w:t>.</w:t>
      </w:r>
    </w:p>
    <w:p w14:paraId="32369F71" w14:textId="603A394C" w:rsidR="00357410" w:rsidRPr="001659C6" w:rsidRDefault="00357410" w:rsidP="00720EE4"/>
    <w:p w14:paraId="4A934659" w14:textId="7D94187E" w:rsidR="006A38CD" w:rsidRPr="001659C6" w:rsidRDefault="00E44660" w:rsidP="00720EE4">
      <w:r w:rsidRPr="001659C6">
        <w:rPr>
          <w:noProof/>
        </w:rPr>
        <w:drawing>
          <wp:anchor distT="0" distB="0" distL="114300" distR="114300" simplePos="0" relativeHeight="251681792" behindDoc="1" locked="0" layoutInCell="1" allowOverlap="1" wp14:anchorId="12E89E0E" wp14:editId="7AFFD421">
            <wp:simplePos x="0" y="0"/>
            <wp:positionH relativeFrom="column">
              <wp:posOffset>1797685</wp:posOffset>
            </wp:positionH>
            <wp:positionV relativeFrom="paragraph">
              <wp:posOffset>80010</wp:posOffset>
            </wp:positionV>
            <wp:extent cx="327546" cy="327546"/>
            <wp:effectExtent l="0" t="0" r="0" b="0"/>
            <wp:wrapNone/>
            <wp:docPr id="5" name="Graphique 5" descr="Carnet d'adresse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Carnet d'adresses contour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46" cy="327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DF773" w14:textId="26CFC635" w:rsidR="00372A5B" w:rsidRPr="001659C6" w:rsidRDefault="00F2491B" w:rsidP="00720EE4">
      <w:pPr>
        <w:pStyle w:val="Texteenbleu"/>
      </w:pPr>
      <w:r w:rsidRPr="001659C6">
        <w:t xml:space="preserve">MODE DE REGLEMENT </w:t>
      </w:r>
    </w:p>
    <w:p w14:paraId="61513F59" w14:textId="5C5B958D" w:rsidR="00943352" w:rsidRDefault="00943352" w:rsidP="00720EE4"/>
    <w:tbl>
      <w:tblPr>
        <w:tblStyle w:val="Grilledutableau"/>
        <w:tblpPr w:leftFromText="180" w:rightFromText="180" w:vertAnchor="text" w:horzAnchor="margin" w:tblpXSpec="center" w:tblpY="108"/>
        <w:tblW w:w="0" w:type="auto"/>
        <w:tblBorders>
          <w:top w:val="single" w:sz="8" w:space="0" w:color="E8C2B2"/>
          <w:left w:val="single" w:sz="8" w:space="0" w:color="E8C2B2"/>
          <w:bottom w:val="single" w:sz="8" w:space="0" w:color="E8C2B2"/>
          <w:right w:val="single" w:sz="8" w:space="0" w:color="E8C2B2"/>
          <w:insideH w:val="single" w:sz="8" w:space="0" w:color="E8C2B2"/>
          <w:insideV w:val="single" w:sz="8" w:space="0" w:color="E8C2B2"/>
        </w:tblBorders>
        <w:tblLook w:val="04A0" w:firstRow="1" w:lastRow="0" w:firstColumn="1" w:lastColumn="0" w:noHBand="0" w:noVBand="1"/>
      </w:tblPr>
      <w:tblGrid>
        <w:gridCol w:w="6227"/>
        <w:gridCol w:w="4048"/>
      </w:tblGrid>
      <w:tr w:rsidR="00956410" w:rsidRPr="001659C6" w14:paraId="51D116BE" w14:textId="77777777" w:rsidTr="00847535">
        <w:trPr>
          <w:trHeight w:val="2113"/>
        </w:trPr>
        <w:tc>
          <w:tcPr>
            <w:tcW w:w="6227" w:type="dxa"/>
          </w:tcPr>
          <w:p w14:paraId="72E674F6" w14:textId="77777777" w:rsidR="00E44660" w:rsidRDefault="00E44660" w:rsidP="00720EE4">
            <w:bookmarkStart w:id="9" w:name="_Hlk127456777"/>
          </w:p>
          <w:p w14:paraId="181051D0" w14:textId="00F821F7" w:rsidR="00956410" w:rsidRPr="001659C6" w:rsidRDefault="00E44660" w:rsidP="00E44660">
            <w:r w:rsidRPr="001659C6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9C6">
              <w:instrText xml:space="preserve"> FORMCHECKBOX </w:instrText>
            </w:r>
            <w:r w:rsidRPr="001659C6">
              <w:fldChar w:fldCharType="separate"/>
            </w:r>
            <w:r w:rsidRPr="001659C6">
              <w:fldChar w:fldCharType="end"/>
            </w:r>
            <w:r w:rsidRPr="001659C6">
              <w:t xml:space="preserve"> </w:t>
            </w:r>
            <w:r w:rsidR="00956410" w:rsidRPr="001659C6">
              <w:t>Par virement bancaire </w:t>
            </w:r>
            <w:bookmarkStart w:id="10" w:name="_Hlk126231280"/>
          </w:p>
          <w:p w14:paraId="42B35AB5" w14:textId="56921000" w:rsidR="00956410" w:rsidRDefault="00956410" w:rsidP="00720EE4">
            <w:r w:rsidRPr="001659C6">
              <w:t>Coordonnées bancaires </w:t>
            </w:r>
            <w:bookmarkEnd w:id="10"/>
            <w:r w:rsidRPr="001659C6">
              <w:t xml:space="preserve">: Crédit Agricole </w:t>
            </w:r>
          </w:p>
          <w:p w14:paraId="4812E961" w14:textId="4690F928" w:rsidR="00956410" w:rsidRPr="00956410" w:rsidRDefault="00956410" w:rsidP="00720EE4">
            <w:pPr>
              <w:rPr>
                <w:lang w:val="en-GB"/>
              </w:rPr>
            </w:pPr>
            <w:r w:rsidRPr="00956410">
              <w:rPr>
                <w:lang w:val="en-GB"/>
              </w:rPr>
              <w:t>BIC/SWIFET : AGRIFRPP855</w:t>
            </w:r>
          </w:p>
          <w:p w14:paraId="18900981" w14:textId="6B0B4958" w:rsidR="00956410" w:rsidRPr="00956410" w:rsidRDefault="00956410" w:rsidP="00720EE4">
            <w:pPr>
              <w:rPr>
                <w:lang w:val="en-GB"/>
              </w:rPr>
            </w:pPr>
            <w:r w:rsidRPr="00956410">
              <w:rPr>
                <w:lang w:val="en-GB"/>
              </w:rPr>
              <w:t>IBAN : FR76 1450 6044 1000 9106 5679 138</w:t>
            </w:r>
          </w:p>
          <w:p w14:paraId="68C9567A" w14:textId="77777777" w:rsidR="00956410" w:rsidRPr="00956410" w:rsidRDefault="00956410" w:rsidP="00720EE4">
            <w:pPr>
              <w:rPr>
                <w:lang w:val="en-GB"/>
              </w:rPr>
            </w:pPr>
          </w:p>
          <w:p w14:paraId="42E31048" w14:textId="77777777" w:rsidR="003546A9" w:rsidRDefault="00956410" w:rsidP="00720EE4">
            <w:r w:rsidRPr="001659C6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9C6">
              <w:instrText xml:space="preserve"> FORMCHECKBOX </w:instrText>
            </w:r>
            <w:r w:rsidRPr="001659C6">
              <w:fldChar w:fldCharType="separate"/>
            </w:r>
            <w:r w:rsidRPr="001659C6">
              <w:fldChar w:fldCharType="end"/>
            </w:r>
            <w:r w:rsidRPr="001659C6">
              <w:t xml:space="preserve"> Par chèque </w:t>
            </w:r>
          </w:p>
          <w:p w14:paraId="6D5DDF5E" w14:textId="77777777" w:rsidR="00956410" w:rsidRDefault="003546A9" w:rsidP="00720EE4">
            <w:r>
              <w:t>A</w:t>
            </w:r>
            <w:r w:rsidR="00956410" w:rsidRPr="001659C6">
              <w:t xml:space="preserve"> l’ordre </w:t>
            </w:r>
            <w:bookmarkEnd w:id="9"/>
            <w:r w:rsidR="00956410" w:rsidRPr="001659C6">
              <w:t>de CIMES Auvergne-Rhône-Alpes</w:t>
            </w:r>
          </w:p>
          <w:p w14:paraId="0F078481" w14:textId="1BF46157" w:rsidR="00E44660" w:rsidRPr="001659C6" w:rsidRDefault="00E44660" w:rsidP="00720EE4"/>
        </w:tc>
        <w:tc>
          <w:tcPr>
            <w:tcW w:w="4048" w:type="dxa"/>
          </w:tcPr>
          <w:p w14:paraId="2E72F7D8" w14:textId="77777777" w:rsidR="00956410" w:rsidRPr="001659C6" w:rsidRDefault="00956410" w:rsidP="00720EE4">
            <w:pPr>
              <w:jc w:val="center"/>
              <w:rPr>
                <w:rFonts w:eastAsia="Verdana"/>
                <w:kern w:val="24"/>
              </w:rPr>
            </w:pPr>
            <w:r w:rsidRPr="001659C6">
              <w:rPr>
                <w:rFonts w:eastAsia="Verdana"/>
                <w:kern w:val="24"/>
              </w:rPr>
              <w:t xml:space="preserve">Date </w:t>
            </w:r>
            <w:sdt>
              <w:sdtPr>
                <w:rPr>
                  <w:rFonts w:eastAsia="Verdana"/>
                  <w:kern w:val="24"/>
                </w:rPr>
                <w:id w:val="-1865046336"/>
                <w:placeholder>
                  <w:docPart w:val="3C5B1F8963A74BD7B7E7BAD3CD26D6F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1659C6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112F57D3" w14:textId="77777777" w:rsidR="00956410" w:rsidRDefault="00956410" w:rsidP="00720EE4"/>
          <w:p w14:paraId="124B344D" w14:textId="77777777" w:rsidR="00956410" w:rsidRDefault="00956410" w:rsidP="00720EE4"/>
          <w:p w14:paraId="00420A81" w14:textId="77777777" w:rsidR="00956410" w:rsidRDefault="00956410" w:rsidP="00720EE4"/>
          <w:p w14:paraId="2ABA3B13" w14:textId="77777777" w:rsidR="00847535" w:rsidRDefault="00847535" w:rsidP="00720EE4"/>
          <w:p w14:paraId="64B6DBE3" w14:textId="77777777" w:rsidR="00E44660" w:rsidRDefault="00E44660" w:rsidP="00720EE4">
            <w:pPr>
              <w:jc w:val="center"/>
            </w:pPr>
          </w:p>
          <w:p w14:paraId="0B9AEF0A" w14:textId="5361A9AB" w:rsidR="00956410" w:rsidRPr="001659C6" w:rsidRDefault="00956410" w:rsidP="00720EE4">
            <w:pPr>
              <w:jc w:val="center"/>
            </w:pPr>
            <w:r w:rsidRPr="001659C6">
              <w:t>Signature et cachet de la Société</w:t>
            </w:r>
          </w:p>
        </w:tc>
      </w:tr>
    </w:tbl>
    <w:p w14:paraId="6A484481" w14:textId="77777777" w:rsidR="00E44660" w:rsidRDefault="00E44660" w:rsidP="00720EE4">
      <w:pPr>
        <w:pStyle w:val="Texteenbleu"/>
      </w:pPr>
    </w:p>
    <w:p w14:paraId="4752D168" w14:textId="77777777" w:rsidR="00E44660" w:rsidRDefault="00E44660">
      <w:pPr>
        <w:ind w:left="0" w:right="0"/>
        <w:rPr>
          <w:rFonts w:eastAsia="Verdana"/>
          <w:b/>
          <w:bCs/>
          <w:color w:val="981D0C"/>
          <w:kern w:val="24"/>
          <w:u w:val="single"/>
        </w:rPr>
      </w:pPr>
      <w:r>
        <w:br w:type="page"/>
      </w:r>
    </w:p>
    <w:p w14:paraId="072C66E2" w14:textId="7178EE17" w:rsidR="009A1599" w:rsidRDefault="0020321D" w:rsidP="00720EE4">
      <w:pPr>
        <w:pStyle w:val="Texteenbleu"/>
      </w:pPr>
      <w:r w:rsidRPr="001659C6">
        <w:lastRenderedPageBreak/>
        <w:t>FICHE</w:t>
      </w:r>
      <w:r w:rsidR="00F2491B" w:rsidRPr="001659C6">
        <w:t>S</w:t>
      </w:r>
      <w:r w:rsidRPr="001659C6">
        <w:t xml:space="preserve"> CONTACT</w:t>
      </w:r>
      <w:r w:rsidR="00F2491B" w:rsidRPr="001659C6">
        <w:t>S</w:t>
      </w:r>
    </w:p>
    <w:p w14:paraId="76430610" w14:textId="77777777" w:rsidR="007C0919" w:rsidRPr="001659C6" w:rsidRDefault="007C0919" w:rsidP="00720EE4">
      <w:pPr>
        <w:pStyle w:val="Texteenbleu"/>
      </w:pPr>
    </w:p>
    <w:p w14:paraId="3C2F6611" w14:textId="0679BEA1" w:rsidR="00372A5B" w:rsidRDefault="00372A5B" w:rsidP="00720EE4">
      <w:r w:rsidRPr="001659C6">
        <w:rPr>
          <w:rFonts w:eastAsia="Verdana"/>
          <w:kern w:val="24"/>
        </w:rPr>
        <w:t xml:space="preserve">Afin de faciliter nos échanges, </w:t>
      </w:r>
      <w:r w:rsidRPr="001659C6">
        <w:t>nous vous remercions de bien vouloir compléter les fiches de renseignements ci-dessous :</w:t>
      </w:r>
    </w:p>
    <w:p w14:paraId="54E12A07" w14:textId="67A8EEEC" w:rsidR="009A1599" w:rsidRPr="001659C6" w:rsidRDefault="009A1599" w:rsidP="00720EE4"/>
    <w:p w14:paraId="79789EE5" w14:textId="10151A8E" w:rsidR="0024753E" w:rsidRDefault="00502A4F" w:rsidP="00720EE4">
      <w:r w:rsidRPr="00502A4F">
        <w:t>Représentant à l’Assemblée Générale de CIMES :</w:t>
      </w:r>
    </w:p>
    <w:p w14:paraId="5E3C3F29" w14:textId="77777777" w:rsidR="00502A4F" w:rsidRDefault="00502A4F" w:rsidP="00720EE4"/>
    <w:tbl>
      <w:tblPr>
        <w:tblpPr w:leftFromText="141" w:rightFromText="141" w:vertAnchor="page" w:horzAnchor="margin" w:tblpY="2568"/>
        <w:tblW w:w="10485" w:type="dxa"/>
        <w:tblBorders>
          <w:top w:val="single" w:sz="8" w:space="0" w:color="E8C2B2"/>
          <w:left w:val="single" w:sz="8" w:space="0" w:color="E8C2B2"/>
          <w:bottom w:val="single" w:sz="8" w:space="0" w:color="E8C2B2"/>
          <w:right w:val="single" w:sz="8" w:space="0" w:color="E8C2B2"/>
          <w:insideH w:val="single" w:sz="8" w:space="0" w:color="E8C2B2"/>
          <w:insideV w:val="single" w:sz="8" w:space="0" w:color="E8C2B2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7C0919" w:rsidRPr="001659C6" w14:paraId="2FF0EF17" w14:textId="77777777" w:rsidTr="007C0919">
        <w:trPr>
          <w:trHeight w:val="526"/>
        </w:trPr>
        <w:tc>
          <w:tcPr>
            <w:tcW w:w="5242" w:type="dxa"/>
            <w:shd w:val="clear" w:color="auto" w:fill="auto"/>
            <w:vAlign w:val="center"/>
          </w:tcPr>
          <w:p w14:paraId="5D445059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Nom : </w:t>
            </w:r>
            <w:r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CAPITALES"/>
                  </w:textInput>
                </w:ffData>
              </w:fldChar>
            </w:r>
            <w:r>
              <w:rPr>
                <w:highlight w:val="lightGray"/>
                <w:lang w:eastAsia="fr-FR"/>
              </w:rPr>
              <w:instrText xml:space="preserve"> FORMTEXT </w:instrText>
            </w:r>
            <w:r>
              <w:rPr>
                <w:highlight w:val="lightGray"/>
                <w:lang w:eastAsia="fr-FR"/>
              </w:rPr>
            </w:r>
            <w:r>
              <w:rPr>
                <w:highlight w:val="lightGray"/>
                <w:lang w:eastAsia="fr-FR"/>
              </w:rPr>
              <w:fldChar w:fldCharType="separate"/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highlight w:val="lightGray"/>
                <w:lang w:eastAsia="fr-FR"/>
              </w:rPr>
              <w:fldChar w:fldCharType="end"/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20CB3D07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Prénom :    </w:t>
            </w:r>
            <w:r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  <w:lang w:eastAsia="fr-FR"/>
              </w:rPr>
              <w:instrText xml:space="preserve"> FORMTEXT </w:instrText>
            </w:r>
            <w:r>
              <w:rPr>
                <w:highlight w:val="lightGray"/>
                <w:lang w:eastAsia="fr-FR"/>
              </w:rPr>
            </w:r>
            <w:r>
              <w:rPr>
                <w:highlight w:val="lightGray"/>
                <w:lang w:eastAsia="fr-FR"/>
              </w:rPr>
              <w:fldChar w:fldCharType="separate"/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highlight w:val="lightGray"/>
                <w:lang w:eastAsia="fr-FR"/>
              </w:rPr>
              <w:fldChar w:fldCharType="end"/>
            </w:r>
          </w:p>
        </w:tc>
      </w:tr>
      <w:tr w:rsidR="007C0919" w:rsidRPr="001659C6" w14:paraId="2E06B3F2" w14:textId="77777777" w:rsidTr="007C0919">
        <w:trPr>
          <w:trHeight w:val="526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49110C03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Fonction :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CAPITALES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</w:tr>
      <w:tr w:rsidR="007C0919" w:rsidRPr="001659C6" w14:paraId="3944860E" w14:textId="77777777" w:rsidTr="007C0919">
        <w:trPr>
          <w:trHeight w:val="526"/>
        </w:trPr>
        <w:tc>
          <w:tcPr>
            <w:tcW w:w="5242" w:type="dxa"/>
            <w:shd w:val="clear" w:color="auto" w:fill="auto"/>
            <w:vAlign w:val="center"/>
          </w:tcPr>
          <w:p w14:paraId="5232111F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Téléphone :    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5C7B3AB" w14:textId="77777777" w:rsidR="007C0919" w:rsidRPr="001659C6" w:rsidRDefault="007C0919" w:rsidP="00720EE4">
            <w:pPr>
              <w:pStyle w:val="Contacts"/>
              <w:framePr w:hSpace="0" w:wrap="auto" w:vAnchor="margin" w:hAnchor="text" w:xAlign="left" w:yAlign="inline"/>
              <w:rPr>
                <w:lang w:eastAsia="fr-FR"/>
              </w:rPr>
            </w:pPr>
            <w:r w:rsidRPr="001659C6">
              <w:t xml:space="preserve">Mail :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</w:tr>
    </w:tbl>
    <w:p w14:paraId="67F3A42A" w14:textId="24C02CCF" w:rsidR="00096C91" w:rsidRDefault="0020321D" w:rsidP="00720EE4">
      <w:r w:rsidRPr="001659C6">
        <w:t>Contact Administratif/Comptabilité (pour facturation, adhésion, …) :</w:t>
      </w:r>
    </w:p>
    <w:tbl>
      <w:tblPr>
        <w:tblpPr w:leftFromText="141" w:rightFromText="141" w:vertAnchor="page" w:horzAnchor="margin" w:tblpY="5010"/>
        <w:tblW w:w="10485" w:type="dxa"/>
        <w:tblBorders>
          <w:top w:val="single" w:sz="8" w:space="0" w:color="E8C2B2"/>
          <w:left w:val="single" w:sz="8" w:space="0" w:color="E8C2B2"/>
          <w:bottom w:val="single" w:sz="8" w:space="0" w:color="E8C2B2"/>
          <w:right w:val="single" w:sz="8" w:space="0" w:color="E8C2B2"/>
          <w:insideH w:val="single" w:sz="8" w:space="0" w:color="E8C2B2"/>
          <w:insideV w:val="single" w:sz="8" w:space="0" w:color="E8C2B2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7C0919" w:rsidRPr="001659C6" w14:paraId="763639BF" w14:textId="77777777" w:rsidTr="007C0919">
        <w:trPr>
          <w:trHeight w:val="526"/>
        </w:trPr>
        <w:tc>
          <w:tcPr>
            <w:tcW w:w="5242" w:type="dxa"/>
            <w:shd w:val="clear" w:color="auto" w:fill="auto"/>
            <w:vAlign w:val="center"/>
          </w:tcPr>
          <w:p w14:paraId="4ABB36C6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bookmarkStart w:id="11" w:name="_Hlk126917809"/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Nom : </w:t>
            </w:r>
            <w:r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CAPITALES"/>
                  </w:textInput>
                </w:ffData>
              </w:fldChar>
            </w:r>
            <w:r>
              <w:rPr>
                <w:highlight w:val="lightGray"/>
                <w:lang w:eastAsia="fr-FR"/>
              </w:rPr>
              <w:instrText xml:space="preserve"> FORMTEXT </w:instrText>
            </w:r>
            <w:r>
              <w:rPr>
                <w:highlight w:val="lightGray"/>
                <w:lang w:eastAsia="fr-FR"/>
              </w:rPr>
            </w:r>
            <w:r>
              <w:rPr>
                <w:highlight w:val="lightGray"/>
                <w:lang w:eastAsia="fr-FR"/>
              </w:rPr>
              <w:fldChar w:fldCharType="separate"/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highlight w:val="lightGray"/>
                <w:lang w:eastAsia="fr-FR"/>
              </w:rPr>
              <w:fldChar w:fldCharType="end"/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B311D1B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Prénom :    </w:t>
            </w:r>
            <w:r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  <w:lang w:eastAsia="fr-FR"/>
              </w:rPr>
              <w:instrText xml:space="preserve"> FORMTEXT </w:instrText>
            </w:r>
            <w:r>
              <w:rPr>
                <w:highlight w:val="lightGray"/>
                <w:lang w:eastAsia="fr-FR"/>
              </w:rPr>
            </w:r>
            <w:r>
              <w:rPr>
                <w:highlight w:val="lightGray"/>
                <w:lang w:eastAsia="fr-FR"/>
              </w:rPr>
              <w:fldChar w:fldCharType="separate"/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highlight w:val="lightGray"/>
                <w:lang w:eastAsia="fr-FR"/>
              </w:rPr>
              <w:fldChar w:fldCharType="end"/>
            </w:r>
          </w:p>
        </w:tc>
      </w:tr>
      <w:tr w:rsidR="007C0919" w:rsidRPr="001659C6" w14:paraId="03EBF468" w14:textId="77777777" w:rsidTr="007C0919">
        <w:trPr>
          <w:trHeight w:val="526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19524349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bookmarkStart w:id="12" w:name="_Hlk127526414"/>
            <w:r w:rsidRPr="001659C6">
              <w:rPr>
                <w:rFonts w:eastAsia="Verdana"/>
                <w:color w:val="25435A"/>
                <w:kern w:val="24"/>
                <w:lang w:eastAsia="fr-FR"/>
              </w:rPr>
              <w:t>Foncti</w:t>
            </w:r>
            <w:bookmarkEnd w:id="12"/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on :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CAPITALES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</w:tr>
      <w:tr w:rsidR="007C0919" w:rsidRPr="001659C6" w14:paraId="77D1C8BC" w14:textId="77777777" w:rsidTr="007C0919">
        <w:trPr>
          <w:trHeight w:val="526"/>
        </w:trPr>
        <w:tc>
          <w:tcPr>
            <w:tcW w:w="5242" w:type="dxa"/>
            <w:shd w:val="clear" w:color="auto" w:fill="auto"/>
            <w:vAlign w:val="center"/>
          </w:tcPr>
          <w:p w14:paraId="0E0BE5B1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Téléphone :    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79777BB5" w14:textId="77777777" w:rsidR="007C0919" w:rsidRPr="001659C6" w:rsidRDefault="007C0919" w:rsidP="00720EE4">
            <w:pPr>
              <w:pStyle w:val="Contacts"/>
              <w:framePr w:hSpace="0" w:wrap="auto" w:vAnchor="margin" w:hAnchor="text" w:xAlign="left" w:yAlign="inline"/>
              <w:rPr>
                <w:lang w:eastAsia="fr-FR"/>
              </w:rPr>
            </w:pPr>
            <w:r w:rsidRPr="0047169E">
              <w:t>Mail :</w:t>
            </w:r>
            <w:r w:rsidRPr="001659C6">
              <w:t xml:space="preserve">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</w:tr>
      <w:bookmarkEnd w:id="11"/>
    </w:tbl>
    <w:p w14:paraId="30118C97" w14:textId="77777777" w:rsidR="007C0919" w:rsidRDefault="007C0919" w:rsidP="00720EE4"/>
    <w:p w14:paraId="240562C1" w14:textId="25AB46F3" w:rsidR="0020321D" w:rsidRDefault="009A1599" w:rsidP="00720EE4">
      <w:r w:rsidRPr="001659C6">
        <w:t>Contact Innovation R&amp;D :</w:t>
      </w:r>
    </w:p>
    <w:tbl>
      <w:tblPr>
        <w:tblpPr w:leftFromText="141" w:rightFromText="141" w:vertAnchor="page" w:horzAnchor="margin" w:tblpY="7438"/>
        <w:tblW w:w="10485" w:type="dxa"/>
        <w:tblBorders>
          <w:top w:val="single" w:sz="8" w:space="0" w:color="E8C2B2"/>
          <w:left w:val="single" w:sz="8" w:space="0" w:color="E8C2B2"/>
          <w:bottom w:val="single" w:sz="8" w:space="0" w:color="E8C2B2"/>
          <w:right w:val="single" w:sz="8" w:space="0" w:color="E8C2B2"/>
          <w:insideH w:val="single" w:sz="8" w:space="0" w:color="E8C2B2"/>
          <w:insideV w:val="single" w:sz="8" w:space="0" w:color="E8C2B2"/>
        </w:tblBorders>
        <w:tblLook w:val="04A0" w:firstRow="1" w:lastRow="0" w:firstColumn="1" w:lastColumn="0" w:noHBand="0" w:noVBand="1"/>
      </w:tblPr>
      <w:tblGrid>
        <w:gridCol w:w="5242"/>
        <w:gridCol w:w="5243"/>
      </w:tblGrid>
      <w:tr w:rsidR="007C0919" w:rsidRPr="001659C6" w14:paraId="3A38B2EF" w14:textId="77777777" w:rsidTr="007C0919">
        <w:trPr>
          <w:trHeight w:val="526"/>
        </w:trPr>
        <w:tc>
          <w:tcPr>
            <w:tcW w:w="5242" w:type="dxa"/>
            <w:shd w:val="clear" w:color="auto" w:fill="auto"/>
            <w:vAlign w:val="center"/>
          </w:tcPr>
          <w:p w14:paraId="3463A8EE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Nom : </w:t>
            </w:r>
            <w:r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CAPITALES"/>
                  </w:textInput>
                </w:ffData>
              </w:fldChar>
            </w:r>
            <w:r>
              <w:rPr>
                <w:highlight w:val="lightGray"/>
                <w:lang w:eastAsia="fr-FR"/>
              </w:rPr>
              <w:instrText xml:space="preserve"> FORMTEXT </w:instrText>
            </w:r>
            <w:r>
              <w:rPr>
                <w:highlight w:val="lightGray"/>
                <w:lang w:eastAsia="fr-FR"/>
              </w:rPr>
            </w:r>
            <w:r>
              <w:rPr>
                <w:highlight w:val="lightGray"/>
                <w:lang w:eastAsia="fr-FR"/>
              </w:rPr>
              <w:fldChar w:fldCharType="separate"/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highlight w:val="lightGray"/>
                <w:lang w:eastAsia="fr-FR"/>
              </w:rPr>
              <w:fldChar w:fldCharType="end"/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6E547C7D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Prénom :    </w:t>
            </w:r>
            <w:r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highlight w:val="lightGray"/>
                <w:lang w:eastAsia="fr-FR"/>
              </w:rPr>
              <w:instrText xml:space="preserve"> FORMTEXT </w:instrText>
            </w:r>
            <w:r>
              <w:rPr>
                <w:highlight w:val="lightGray"/>
                <w:lang w:eastAsia="fr-FR"/>
              </w:rPr>
            </w:r>
            <w:r>
              <w:rPr>
                <w:highlight w:val="lightGray"/>
                <w:lang w:eastAsia="fr-FR"/>
              </w:rPr>
              <w:fldChar w:fldCharType="separate"/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noProof/>
                <w:highlight w:val="lightGray"/>
                <w:lang w:eastAsia="fr-FR"/>
              </w:rPr>
              <w:t> </w:t>
            </w:r>
            <w:r>
              <w:rPr>
                <w:highlight w:val="lightGray"/>
                <w:lang w:eastAsia="fr-FR"/>
              </w:rPr>
              <w:fldChar w:fldCharType="end"/>
            </w:r>
          </w:p>
        </w:tc>
      </w:tr>
      <w:tr w:rsidR="007C0919" w:rsidRPr="001659C6" w14:paraId="1303E632" w14:textId="77777777" w:rsidTr="007C0919">
        <w:trPr>
          <w:trHeight w:val="526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2C35477A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Fonction :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CAPITALES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</w:tr>
      <w:tr w:rsidR="007C0919" w:rsidRPr="001659C6" w14:paraId="789AC28A" w14:textId="77777777" w:rsidTr="007C0919">
        <w:trPr>
          <w:trHeight w:val="526"/>
        </w:trPr>
        <w:tc>
          <w:tcPr>
            <w:tcW w:w="5242" w:type="dxa"/>
            <w:shd w:val="clear" w:color="auto" w:fill="auto"/>
            <w:vAlign w:val="center"/>
          </w:tcPr>
          <w:p w14:paraId="17A2BB99" w14:textId="77777777" w:rsidR="007C0919" w:rsidRPr="001659C6" w:rsidRDefault="007C0919" w:rsidP="00720EE4">
            <w:pPr>
              <w:rPr>
                <w:rFonts w:eastAsia="Verdana"/>
                <w:color w:val="25435A"/>
                <w:kern w:val="24"/>
                <w:lang w:eastAsia="fr-FR"/>
              </w:rPr>
            </w:pPr>
            <w:r w:rsidRPr="001659C6">
              <w:rPr>
                <w:rFonts w:eastAsia="Verdana"/>
                <w:color w:val="25435A"/>
                <w:kern w:val="24"/>
                <w:lang w:eastAsia="fr-FR"/>
              </w:rPr>
              <w:t xml:space="preserve">Téléphone :    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59038F3B" w14:textId="77777777" w:rsidR="007C0919" w:rsidRPr="001659C6" w:rsidRDefault="007C0919" w:rsidP="00720EE4">
            <w:pPr>
              <w:pStyle w:val="Contacts"/>
              <w:framePr w:hSpace="0" w:wrap="auto" w:vAnchor="margin" w:hAnchor="text" w:xAlign="left" w:yAlign="inline"/>
              <w:rPr>
                <w:lang w:eastAsia="fr-FR"/>
              </w:rPr>
            </w:pPr>
            <w:r w:rsidRPr="0047169E">
              <w:t>Mail :</w:t>
            </w:r>
            <w:r w:rsidRPr="001659C6">
              <w:t xml:space="preserve"> </w:t>
            </w:r>
            <w:r w:rsidRPr="001659C6">
              <w:rPr>
                <w:highlight w:val="lightGray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659C6">
              <w:rPr>
                <w:highlight w:val="lightGray"/>
                <w:lang w:eastAsia="fr-FR"/>
              </w:rPr>
              <w:instrText xml:space="preserve"> FORMTEXT </w:instrText>
            </w:r>
            <w:r w:rsidRPr="001659C6">
              <w:rPr>
                <w:highlight w:val="lightGray"/>
                <w:lang w:eastAsia="fr-FR"/>
              </w:rPr>
            </w:r>
            <w:r w:rsidRPr="001659C6">
              <w:rPr>
                <w:highlight w:val="lightGray"/>
                <w:lang w:eastAsia="fr-FR"/>
              </w:rPr>
              <w:fldChar w:fldCharType="separate"/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noProof/>
                <w:highlight w:val="lightGray"/>
                <w:lang w:eastAsia="fr-FR"/>
              </w:rPr>
              <w:t> </w:t>
            </w:r>
            <w:r w:rsidRPr="001659C6">
              <w:rPr>
                <w:highlight w:val="lightGray"/>
                <w:lang w:eastAsia="fr-FR"/>
              </w:rPr>
              <w:fldChar w:fldCharType="end"/>
            </w:r>
          </w:p>
        </w:tc>
      </w:tr>
    </w:tbl>
    <w:p w14:paraId="08AAA371" w14:textId="77777777" w:rsidR="00502A4F" w:rsidRPr="001659C6" w:rsidRDefault="00502A4F" w:rsidP="00720EE4"/>
    <w:p w14:paraId="29E51B55" w14:textId="2CCCC222" w:rsidR="006A38CD" w:rsidRPr="001659C6" w:rsidRDefault="00096C91" w:rsidP="00720EE4">
      <w:r w:rsidRPr="001659C6">
        <w:rPr>
          <w:noProof/>
        </w:rPr>
        <w:drawing>
          <wp:anchor distT="0" distB="0" distL="114300" distR="114300" simplePos="0" relativeHeight="251680768" behindDoc="1" locked="0" layoutInCell="1" allowOverlap="1" wp14:anchorId="49BF14E5" wp14:editId="10F35CA5">
            <wp:simplePos x="0" y="0"/>
            <wp:positionH relativeFrom="column">
              <wp:posOffset>3536950</wp:posOffset>
            </wp:positionH>
            <wp:positionV relativeFrom="paragraph">
              <wp:posOffset>99695</wp:posOffset>
            </wp:positionV>
            <wp:extent cx="341630" cy="317500"/>
            <wp:effectExtent l="0" t="0" r="0" b="6350"/>
            <wp:wrapNone/>
            <wp:docPr id="4" name="Graphique 4" descr="Verrou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Verrou contour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8B81B" w14:textId="6DDF5BAC" w:rsidR="008161E6" w:rsidRDefault="00791D9D" w:rsidP="00720EE4">
      <w:pPr>
        <w:pStyle w:val="Texteenbleu"/>
      </w:pPr>
      <w:bookmarkStart w:id="13" w:name="_Hlk131688168"/>
      <w:r w:rsidRPr="001659C6">
        <w:t xml:space="preserve">GESTION DE VOS DONNEES PERSONNELLES </w:t>
      </w:r>
    </w:p>
    <w:p w14:paraId="10E2417D" w14:textId="77777777" w:rsidR="00CF491F" w:rsidRPr="001659C6" w:rsidRDefault="00CF491F" w:rsidP="00720EE4"/>
    <w:p w14:paraId="60ACA0C3" w14:textId="77777777" w:rsidR="005147F1" w:rsidRDefault="00791D9D" w:rsidP="00720EE4">
      <w:r w:rsidRPr="001659C6">
        <w:rPr>
          <w:rFonts w:eastAsia="Verdana"/>
          <w:kern w:val="24"/>
        </w:rPr>
        <w:t>Les informations recueillies</w:t>
      </w:r>
      <w:r w:rsidR="008161E6" w:rsidRPr="001659C6">
        <w:rPr>
          <w:rFonts w:eastAsia="Verdana"/>
          <w:kern w:val="24"/>
        </w:rPr>
        <w:t xml:space="preserve"> lors de l’adhésion au </w:t>
      </w:r>
      <w:r w:rsidR="000F7D63" w:rsidRPr="001659C6">
        <w:rPr>
          <w:rFonts w:eastAsia="Verdana"/>
          <w:kern w:val="24"/>
        </w:rPr>
        <w:t>p</w:t>
      </w:r>
      <w:r w:rsidR="008161E6" w:rsidRPr="001659C6">
        <w:rPr>
          <w:rFonts w:eastAsia="Verdana"/>
          <w:kern w:val="24"/>
        </w:rPr>
        <w:t>ôle CIMES</w:t>
      </w:r>
      <w:r w:rsidR="000F7D63" w:rsidRPr="001659C6">
        <w:t xml:space="preserve"> sont nécessaires pour votre adhésion. Elles sont strictement confidentielles et réservées à l’usage exclusif de CIMES.</w:t>
      </w:r>
    </w:p>
    <w:p w14:paraId="1D4B82FF" w14:textId="5F1AD904" w:rsidR="00F043A0" w:rsidRPr="001659C6" w:rsidRDefault="00F043A0" w:rsidP="00720EE4"/>
    <w:p w14:paraId="67A3CF1C" w14:textId="724F9187" w:rsidR="00096C91" w:rsidRDefault="000F7D63" w:rsidP="00720EE4">
      <w:r w:rsidRPr="001659C6">
        <w:t xml:space="preserve">Vos informations </w:t>
      </w:r>
      <w:r w:rsidR="00791D9D" w:rsidRPr="001659C6">
        <w:t xml:space="preserve">font l’objet d’un traitement informatique destiné à la constitution d’un fichier des adhérents </w:t>
      </w:r>
      <w:r w:rsidRPr="001659C6">
        <w:t>dans notre CRM.</w:t>
      </w:r>
    </w:p>
    <w:p w14:paraId="7025A07B" w14:textId="77777777" w:rsidR="00096C91" w:rsidRPr="001659C6" w:rsidRDefault="00096C91" w:rsidP="00720EE4">
      <w:pPr>
        <w:rPr>
          <w:lang w:eastAsia="ar-SA"/>
        </w:rPr>
      </w:pPr>
    </w:p>
    <w:p w14:paraId="51D3600F" w14:textId="01E73554" w:rsidR="00B14DBA" w:rsidRDefault="00791D9D" w:rsidP="00720EE4">
      <w:r w:rsidRPr="001659C6">
        <w:t>Conformément à la loi « </w:t>
      </w:r>
      <w:r w:rsidR="008161E6" w:rsidRPr="001659C6">
        <w:t>I</w:t>
      </w:r>
      <w:r w:rsidRPr="001659C6">
        <w:t xml:space="preserve">nformatique et </w:t>
      </w:r>
      <w:r w:rsidR="008161E6" w:rsidRPr="001659C6">
        <w:t>L</w:t>
      </w:r>
      <w:r w:rsidRPr="001659C6">
        <w:t>ibertés » du 6 janvier 1978, vous bénéficiez d’un droit d’accès</w:t>
      </w:r>
      <w:r w:rsidR="000F7D63" w:rsidRPr="001659C6">
        <w:t>,</w:t>
      </w:r>
      <w:r w:rsidRPr="001659C6">
        <w:t xml:space="preserve"> de rectification</w:t>
      </w:r>
      <w:r w:rsidR="000F7D63" w:rsidRPr="001659C6">
        <w:t xml:space="preserve">, d’opposition et de suppression </w:t>
      </w:r>
      <w:r w:rsidR="00B14DBA" w:rsidRPr="001659C6">
        <w:t xml:space="preserve">de vos </w:t>
      </w:r>
      <w:r w:rsidRPr="001659C6">
        <w:t>information</w:t>
      </w:r>
      <w:r w:rsidR="00B14DBA" w:rsidRPr="001659C6">
        <w:t>s</w:t>
      </w:r>
      <w:r w:rsidRPr="001659C6">
        <w:t xml:space="preserve">. </w:t>
      </w:r>
    </w:p>
    <w:p w14:paraId="3575F26D" w14:textId="77777777" w:rsidR="005147F1" w:rsidRPr="001659C6" w:rsidRDefault="005147F1" w:rsidP="00720EE4"/>
    <w:p w14:paraId="546840D0" w14:textId="699DDA95" w:rsidR="00DD5FE0" w:rsidRPr="001659C6" w:rsidRDefault="00791D9D" w:rsidP="00720EE4">
      <w:r w:rsidRPr="001659C6">
        <w:t xml:space="preserve">Si vous souhaitez </w:t>
      </w:r>
      <w:r w:rsidR="00B14DBA" w:rsidRPr="001659C6">
        <w:t xml:space="preserve">émettre une réclamation quant au traitement de vos données personnelles ou </w:t>
      </w:r>
      <w:r w:rsidRPr="001659C6">
        <w:t xml:space="preserve">obtenir communication des informations vous concernant, veuillez-vous adresser </w:t>
      </w:r>
      <w:r w:rsidR="00F043A0" w:rsidRPr="001659C6">
        <w:t>par mail à</w:t>
      </w:r>
      <w:r w:rsidRPr="001659C6">
        <w:t xml:space="preserve"> </w:t>
      </w:r>
      <w:hyperlink r:id="rId24" w:history="1">
        <w:r w:rsidR="00F043A0" w:rsidRPr="001659C6">
          <w:rPr>
            <w:rStyle w:val="Lienhypertexte"/>
            <w:rFonts w:eastAsia="Verdana"/>
            <w:kern w:val="24"/>
          </w:rPr>
          <w:t>co</w:t>
        </w:r>
        <w:r w:rsidR="00574B1D" w:rsidRPr="001659C6">
          <w:rPr>
            <w:rStyle w:val="Lienhypertexte"/>
            <w:rFonts w:eastAsia="Verdana"/>
            <w:kern w:val="24"/>
          </w:rPr>
          <w:t>ntact</w:t>
        </w:r>
        <w:r w:rsidR="00F043A0" w:rsidRPr="001659C6">
          <w:rPr>
            <w:rStyle w:val="Lienhypertexte"/>
            <w:rFonts w:eastAsia="Verdana"/>
            <w:kern w:val="24"/>
          </w:rPr>
          <w:t>@cimes-hub.com</w:t>
        </w:r>
      </w:hyperlink>
      <w:r w:rsidR="00F043A0" w:rsidRPr="001659C6">
        <w:t xml:space="preserve"> ou par courrier à </w:t>
      </w:r>
      <w:r w:rsidRPr="001659C6">
        <w:t>CIMES Auvergne-Rhône-Alpes, HALL 32, 32 rue du clos four 63100 Clermont-Ferrand</w:t>
      </w:r>
      <w:r w:rsidR="00B14DBA" w:rsidRPr="001659C6">
        <w:t>.</w:t>
      </w:r>
      <w:r w:rsidR="00F760B3" w:rsidRPr="001659C6">
        <w:t xml:space="preserve"> </w:t>
      </w:r>
      <w:bookmarkEnd w:id="13"/>
      <w:r w:rsidR="008472EF" w:rsidRPr="001659C6">
        <w:br w:type="page"/>
      </w:r>
    </w:p>
    <w:p w14:paraId="2195B50C" w14:textId="75164922" w:rsidR="001D57D9" w:rsidRDefault="00F2491B" w:rsidP="00720EE4">
      <w:pPr>
        <w:pStyle w:val="Texteenbleu"/>
      </w:pPr>
      <w:r w:rsidRPr="001659C6">
        <w:lastRenderedPageBreak/>
        <w:t xml:space="preserve">NOUS CONTACTER </w:t>
      </w:r>
    </w:p>
    <w:p w14:paraId="2D48AC07" w14:textId="77777777" w:rsidR="0010269D" w:rsidRDefault="0010269D" w:rsidP="00720EE4">
      <w:pPr>
        <w:pStyle w:val="Texteenbleu"/>
      </w:pPr>
    </w:p>
    <w:p w14:paraId="08851935" w14:textId="77777777" w:rsidR="0010269D" w:rsidRPr="001659C6" w:rsidRDefault="0010269D" w:rsidP="00720EE4">
      <w:pPr>
        <w:pStyle w:val="Texteenbleu"/>
      </w:pPr>
    </w:p>
    <w:p w14:paraId="25F568DB" w14:textId="0D834300" w:rsidR="00DD5FE0" w:rsidRPr="001659C6" w:rsidRDefault="00DD5FE0" w:rsidP="00720EE4">
      <w:pPr>
        <w:rPr>
          <w:lang w:val="en-GB"/>
        </w:rPr>
      </w:pPr>
    </w:p>
    <w:p w14:paraId="196AB954" w14:textId="690418B9" w:rsidR="00DD5FE0" w:rsidRPr="001659C6" w:rsidRDefault="00CE545D" w:rsidP="00720EE4">
      <w:pPr>
        <w:rPr>
          <w:lang w:val="en-GB"/>
        </w:rPr>
      </w:pPr>
      <w:r w:rsidRPr="001659C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C4C097" wp14:editId="3C3971C3">
                <wp:simplePos x="0" y="0"/>
                <wp:positionH relativeFrom="column">
                  <wp:posOffset>3549954</wp:posOffset>
                </wp:positionH>
                <wp:positionV relativeFrom="paragraph">
                  <wp:posOffset>4887</wp:posOffset>
                </wp:positionV>
                <wp:extent cx="2850515" cy="4055165"/>
                <wp:effectExtent l="0" t="0" r="26035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515" cy="4055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E8C2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0560EB" w14:textId="56B6C7F7" w:rsidR="0064727F" w:rsidRDefault="0064727F" w:rsidP="00720EE4">
                            <w:pPr>
                              <w:pStyle w:val="Texteengras"/>
                            </w:pPr>
                            <w:r>
                              <w:t xml:space="preserve">ADMINISTRATION &amp; COMMUNICATION </w:t>
                            </w:r>
                          </w:p>
                          <w:p w14:paraId="1724DBD4" w14:textId="77777777" w:rsidR="00720EE4" w:rsidRDefault="00720EE4" w:rsidP="00720EE4">
                            <w:pPr>
                              <w:pStyle w:val="Texteengras"/>
                            </w:pPr>
                          </w:p>
                          <w:p w14:paraId="5767A163" w14:textId="4618B19C" w:rsidR="0064727F" w:rsidRPr="00CE545D" w:rsidRDefault="007E02A5" w:rsidP="00720EE4">
                            <w:pPr>
                              <w:jc w:val="center"/>
                            </w:pPr>
                            <w:r w:rsidRPr="00CE545D">
                              <w:t>R</w:t>
                            </w:r>
                            <w:r w:rsidR="0064727F" w:rsidRPr="00CE545D">
                              <w:t>esponsable administrative et financière</w:t>
                            </w:r>
                          </w:p>
                          <w:p w14:paraId="48F4DBE9" w14:textId="77777777" w:rsidR="00CE545D" w:rsidRDefault="0064727F" w:rsidP="00720EE4">
                            <w:pPr>
                              <w:jc w:val="center"/>
                            </w:pPr>
                            <w:r w:rsidRPr="0064727F">
                              <w:t>Christine BERT</w:t>
                            </w:r>
                            <w:r w:rsidR="00F91840">
                              <w:t>R</w:t>
                            </w:r>
                            <w:r w:rsidRPr="0064727F">
                              <w:t>AND</w:t>
                            </w:r>
                          </w:p>
                          <w:p w14:paraId="3DDA917D" w14:textId="76F8FC52" w:rsidR="00CE545D" w:rsidRDefault="0060213A" w:rsidP="00720EE4">
                            <w:pPr>
                              <w:jc w:val="center"/>
                            </w:pPr>
                            <w:r>
                              <w:t>+33 (</w:t>
                            </w:r>
                            <w:r w:rsidR="0064727F" w:rsidRPr="0064727F">
                              <w:t>0</w:t>
                            </w:r>
                            <w:r>
                              <w:t>)</w:t>
                            </w:r>
                            <w:r w:rsidR="0064727F" w:rsidRPr="0064727F">
                              <w:t>6 80 60 37 60</w:t>
                            </w:r>
                          </w:p>
                          <w:p w14:paraId="3DA73B31" w14:textId="7C1217BD" w:rsidR="0064727F" w:rsidRPr="0064727F" w:rsidRDefault="0064727F" w:rsidP="00720EE4">
                            <w:pPr>
                              <w:jc w:val="center"/>
                              <w:rPr>
                                <w:color w:val="254C5A"/>
                              </w:rPr>
                            </w:pPr>
                            <w:hyperlink r:id="rId25" w:history="1">
                              <w:r w:rsidRPr="0064727F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c.bertrand@cimes-hub.com</w:t>
                              </w:r>
                            </w:hyperlink>
                          </w:p>
                          <w:p w14:paraId="710902C8" w14:textId="06936763" w:rsidR="0064727F" w:rsidRDefault="0064727F" w:rsidP="00720EE4">
                            <w:pPr>
                              <w:jc w:val="center"/>
                            </w:pPr>
                          </w:p>
                          <w:p w14:paraId="18E6697F" w14:textId="00924640" w:rsidR="0064727F" w:rsidRPr="00CE545D" w:rsidRDefault="008B539B" w:rsidP="00720EE4">
                            <w:pPr>
                              <w:jc w:val="center"/>
                            </w:pPr>
                            <w:r w:rsidRPr="00CE545D">
                              <w:t>Chargé</w:t>
                            </w:r>
                            <w:r w:rsidR="000B1A4C">
                              <w:t>e</w:t>
                            </w:r>
                            <w:r w:rsidRPr="00CE545D">
                              <w:t xml:space="preserve"> de Communication</w:t>
                            </w:r>
                          </w:p>
                          <w:p w14:paraId="435C6C15" w14:textId="77777777" w:rsidR="00CE545D" w:rsidRDefault="0064727F" w:rsidP="00720EE4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CE545D">
                              <w:rPr>
                                <w:lang w:val="pt-PT"/>
                              </w:rPr>
                              <w:t>Elis</w:t>
                            </w:r>
                            <w:r w:rsidR="008B539B" w:rsidRPr="00CE545D">
                              <w:rPr>
                                <w:lang w:val="pt-PT"/>
                              </w:rPr>
                              <w:t>a HEBRARD</w:t>
                            </w:r>
                          </w:p>
                          <w:p w14:paraId="68857ACF" w14:textId="5DC400B8" w:rsidR="008B539B" w:rsidRPr="00CE545D" w:rsidRDefault="0060213A" w:rsidP="00720EE4">
                            <w:pPr>
                              <w:jc w:val="center"/>
                              <w:rPr>
                                <w:color w:val="254C5A"/>
                                <w:lang w:val="pt-PT"/>
                              </w:rPr>
                            </w:pPr>
                            <w:r w:rsidRPr="00CE545D">
                              <w:rPr>
                                <w:lang w:val="pt-PT"/>
                              </w:rPr>
                              <w:t>+33 (</w:t>
                            </w:r>
                            <w:r w:rsidR="008B539B" w:rsidRPr="00CE545D">
                              <w:rPr>
                                <w:lang w:val="pt-PT"/>
                              </w:rPr>
                              <w:t>0</w:t>
                            </w:r>
                            <w:r w:rsidRPr="00CE545D">
                              <w:rPr>
                                <w:lang w:val="pt-PT"/>
                              </w:rPr>
                              <w:t>)</w:t>
                            </w:r>
                            <w:r w:rsidR="008B539B" w:rsidRPr="00CE545D">
                              <w:rPr>
                                <w:lang w:val="pt-PT"/>
                              </w:rPr>
                              <w:t xml:space="preserve">6 38 34 45 23 </w:t>
                            </w:r>
                            <w:hyperlink r:id="rId26" w:history="1">
                              <w:r w:rsidR="008B539B" w:rsidRPr="00CE545D">
                                <w:rPr>
                                  <w:rStyle w:val="Lienhypertexte"/>
                                  <w:rFonts w:ascii="Calibri" w:hAnsi="Calibri" w:cs="Calibri"/>
                                  <w:lang w:val="pt-PT"/>
                                </w:rPr>
                                <w:t>communication@cimes-hub.com</w:t>
                              </w:r>
                            </w:hyperlink>
                          </w:p>
                          <w:p w14:paraId="659A60D1" w14:textId="77777777" w:rsidR="003726CD" w:rsidRPr="00CE545D" w:rsidRDefault="003726CD" w:rsidP="00720EE4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  <w:p w14:paraId="4729D7ED" w14:textId="3C3558BF" w:rsidR="003726CD" w:rsidRPr="00CE545D" w:rsidRDefault="003726CD" w:rsidP="00720EE4">
                            <w:pPr>
                              <w:jc w:val="center"/>
                            </w:pPr>
                            <w:r w:rsidRPr="00CE545D">
                              <w:t>Gestionnaire de projets</w:t>
                            </w:r>
                          </w:p>
                          <w:p w14:paraId="4331080A" w14:textId="654D9E15" w:rsidR="00CE545D" w:rsidRDefault="003726CD" w:rsidP="00720EE4">
                            <w:pPr>
                              <w:jc w:val="center"/>
                            </w:pPr>
                            <w:r w:rsidRPr="00395478">
                              <w:t xml:space="preserve">Lessia </w:t>
                            </w:r>
                            <w:r w:rsidRPr="00E467D0">
                              <w:t>CAHUZAC</w:t>
                            </w:r>
                          </w:p>
                          <w:p w14:paraId="2B4D8C0C" w14:textId="7E3D21C1" w:rsidR="003726CD" w:rsidRPr="008B539B" w:rsidRDefault="00CE545D" w:rsidP="00720EE4">
                            <w:pPr>
                              <w:jc w:val="center"/>
                            </w:pPr>
                            <w:r>
                              <w:t>+</w:t>
                            </w:r>
                            <w:r w:rsidR="003726CD" w:rsidRPr="00E467D0">
                              <w:t xml:space="preserve">33 (0)6 </w:t>
                            </w:r>
                            <w:r w:rsidR="003726CD" w:rsidRPr="00395478">
                              <w:t>38 34 45 23</w:t>
                            </w:r>
                          </w:p>
                          <w:p w14:paraId="2B1CD5BC" w14:textId="59025FE1" w:rsidR="0064727F" w:rsidRPr="00756694" w:rsidRDefault="003726CD" w:rsidP="00720EE4">
                            <w:pPr>
                              <w:jc w:val="center"/>
                              <w:rPr>
                                <w:rFonts w:ascii="Calibri" w:hAnsi="Calibri" w:cs="Calibri"/>
                                <w:color w:val="254C5A"/>
                              </w:rPr>
                            </w:pPr>
                            <w:hyperlink r:id="rId27" w:history="1">
                              <w:r w:rsidRPr="008B539B">
                                <w:rPr>
                                  <w:rStyle w:val="Lienhypertexte"/>
                                  <w:rFonts w:ascii="Calibri" w:hAnsi="Calibri" w:cs="Calibri"/>
                                  <w:color w:val="2E74B5" w:themeColor="accent5" w:themeShade="BF"/>
                                  <w:lang w:val="en-GB"/>
                                </w:rPr>
                                <w:t>projets@cimes-hub.com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4C097" id="Rectangle 12" o:spid="_x0000_s1035" style="position:absolute;left:0;text-align:left;margin-left:279.5pt;margin-top:.4pt;width:224.45pt;height:31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" filled="f" strokecolor="#e8c2b2" strokeweight="1pt">
                <v:textbox>
                  <w:txbxContent>
                    <w:p w14:paraId="580560EB" w14:textId="56B6C7F7" w:rsidR="0064727F" w:rsidRDefault="0064727F" w:rsidP="00720EE4">
                      <w:pPr>
                        <w:pStyle w:val="Texteengras"/>
                      </w:pPr>
                      <w:r>
                        <w:t xml:space="preserve">ADMINISTRATION &amp; COMMUNICATION </w:t>
                      </w:r>
                    </w:p>
                    <w:p w14:paraId="1724DBD4" w14:textId="77777777" w:rsidR="00720EE4" w:rsidRDefault="00720EE4" w:rsidP="00720EE4">
                      <w:pPr>
                        <w:pStyle w:val="Texteengras"/>
                      </w:pPr>
                    </w:p>
                    <w:p w14:paraId="5767A163" w14:textId="4618B19C" w:rsidR="0064727F" w:rsidRPr="00CE545D" w:rsidRDefault="007E02A5" w:rsidP="00720EE4">
                      <w:pPr>
                        <w:jc w:val="center"/>
                      </w:pPr>
                      <w:r w:rsidRPr="00CE545D">
                        <w:t>R</w:t>
                      </w:r>
                      <w:r w:rsidR="0064727F" w:rsidRPr="00CE545D">
                        <w:t>esponsable administrative et financière</w:t>
                      </w:r>
                    </w:p>
                    <w:p w14:paraId="48F4DBE9" w14:textId="77777777" w:rsidR="00CE545D" w:rsidRDefault="0064727F" w:rsidP="00720EE4">
                      <w:pPr>
                        <w:jc w:val="center"/>
                      </w:pPr>
                      <w:r w:rsidRPr="0064727F">
                        <w:t>Christine BERT</w:t>
                      </w:r>
                      <w:r w:rsidR="00F91840">
                        <w:t>R</w:t>
                      </w:r>
                      <w:r w:rsidRPr="0064727F">
                        <w:t>AND</w:t>
                      </w:r>
                    </w:p>
                    <w:p w14:paraId="3DDA917D" w14:textId="76F8FC52" w:rsidR="00CE545D" w:rsidRDefault="0060213A" w:rsidP="00720EE4">
                      <w:pPr>
                        <w:jc w:val="center"/>
                      </w:pPr>
                      <w:r>
                        <w:t>+33 (</w:t>
                      </w:r>
                      <w:r w:rsidR="0064727F" w:rsidRPr="0064727F">
                        <w:t>0</w:t>
                      </w:r>
                      <w:r>
                        <w:t>)</w:t>
                      </w:r>
                      <w:r w:rsidR="0064727F" w:rsidRPr="0064727F">
                        <w:t>6 80 60 37 60</w:t>
                      </w:r>
                    </w:p>
                    <w:p w14:paraId="3DA73B31" w14:textId="7C1217BD" w:rsidR="0064727F" w:rsidRPr="0064727F" w:rsidRDefault="0064727F" w:rsidP="00720EE4">
                      <w:pPr>
                        <w:jc w:val="center"/>
                        <w:rPr>
                          <w:color w:val="254C5A"/>
                        </w:rPr>
                      </w:pPr>
                      <w:hyperlink r:id="rId28" w:history="1">
                        <w:r w:rsidRPr="0064727F">
                          <w:rPr>
                            <w:rStyle w:val="Lienhypertexte"/>
                            <w:rFonts w:ascii="Calibri" w:hAnsi="Calibri" w:cs="Calibri"/>
                          </w:rPr>
                          <w:t>c.bertrand@cimes-hub.com</w:t>
                        </w:r>
                      </w:hyperlink>
                    </w:p>
                    <w:p w14:paraId="710902C8" w14:textId="06936763" w:rsidR="0064727F" w:rsidRDefault="0064727F" w:rsidP="00720EE4">
                      <w:pPr>
                        <w:jc w:val="center"/>
                      </w:pPr>
                    </w:p>
                    <w:p w14:paraId="18E6697F" w14:textId="00924640" w:rsidR="0064727F" w:rsidRPr="00CE545D" w:rsidRDefault="008B539B" w:rsidP="00720EE4">
                      <w:pPr>
                        <w:jc w:val="center"/>
                      </w:pPr>
                      <w:r w:rsidRPr="00CE545D">
                        <w:t>Chargé</w:t>
                      </w:r>
                      <w:r w:rsidR="000B1A4C">
                        <w:t>e</w:t>
                      </w:r>
                      <w:r w:rsidRPr="00CE545D">
                        <w:t xml:space="preserve"> de Communication</w:t>
                      </w:r>
                    </w:p>
                    <w:p w14:paraId="435C6C15" w14:textId="77777777" w:rsidR="00CE545D" w:rsidRDefault="0064727F" w:rsidP="00720EE4">
                      <w:pPr>
                        <w:jc w:val="center"/>
                        <w:rPr>
                          <w:lang w:val="pt-PT"/>
                        </w:rPr>
                      </w:pPr>
                      <w:r w:rsidRPr="00CE545D">
                        <w:rPr>
                          <w:lang w:val="pt-PT"/>
                        </w:rPr>
                        <w:t>Elis</w:t>
                      </w:r>
                      <w:r w:rsidR="008B539B" w:rsidRPr="00CE545D">
                        <w:rPr>
                          <w:lang w:val="pt-PT"/>
                        </w:rPr>
                        <w:t>a HEBRARD</w:t>
                      </w:r>
                    </w:p>
                    <w:p w14:paraId="68857ACF" w14:textId="5DC400B8" w:rsidR="008B539B" w:rsidRPr="00CE545D" w:rsidRDefault="0060213A" w:rsidP="00720EE4">
                      <w:pPr>
                        <w:jc w:val="center"/>
                        <w:rPr>
                          <w:color w:val="254C5A"/>
                          <w:lang w:val="pt-PT"/>
                        </w:rPr>
                      </w:pPr>
                      <w:r w:rsidRPr="00CE545D">
                        <w:rPr>
                          <w:lang w:val="pt-PT"/>
                        </w:rPr>
                        <w:t>+33 (</w:t>
                      </w:r>
                      <w:r w:rsidR="008B539B" w:rsidRPr="00CE545D">
                        <w:rPr>
                          <w:lang w:val="pt-PT"/>
                        </w:rPr>
                        <w:t>0</w:t>
                      </w:r>
                      <w:r w:rsidRPr="00CE545D">
                        <w:rPr>
                          <w:lang w:val="pt-PT"/>
                        </w:rPr>
                        <w:t>)</w:t>
                      </w:r>
                      <w:r w:rsidR="008B539B" w:rsidRPr="00CE545D">
                        <w:rPr>
                          <w:lang w:val="pt-PT"/>
                        </w:rPr>
                        <w:t xml:space="preserve">6 38 34 45 23 </w:t>
                      </w:r>
                      <w:hyperlink r:id="rId29" w:history="1">
                        <w:r w:rsidR="008B539B" w:rsidRPr="00CE545D">
                          <w:rPr>
                            <w:rStyle w:val="Lienhypertexte"/>
                            <w:rFonts w:ascii="Calibri" w:hAnsi="Calibri" w:cs="Calibri"/>
                            <w:lang w:val="pt-PT"/>
                          </w:rPr>
                          <w:t>communication@cimes-hub.com</w:t>
                        </w:r>
                      </w:hyperlink>
                    </w:p>
                    <w:p w14:paraId="659A60D1" w14:textId="77777777" w:rsidR="003726CD" w:rsidRPr="00CE545D" w:rsidRDefault="003726CD" w:rsidP="00720EE4">
                      <w:pPr>
                        <w:jc w:val="center"/>
                        <w:rPr>
                          <w:lang w:val="pt-PT"/>
                        </w:rPr>
                      </w:pPr>
                    </w:p>
                    <w:p w14:paraId="4729D7ED" w14:textId="3C3558BF" w:rsidR="003726CD" w:rsidRPr="00CE545D" w:rsidRDefault="003726CD" w:rsidP="00720EE4">
                      <w:pPr>
                        <w:jc w:val="center"/>
                      </w:pPr>
                      <w:r w:rsidRPr="00CE545D">
                        <w:t>Gestionnaire de projets</w:t>
                      </w:r>
                    </w:p>
                    <w:p w14:paraId="4331080A" w14:textId="654D9E15" w:rsidR="00CE545D" w:rsidRDefault="003726CD" w:rsidP="00720EE4">
                      <w:pPr>
                        <w:jc w:val="center"/>
                      </w:pPr>
                      <w:r w:rsidRPr="00395478">
                        <w:t xml:space="preserve">Lessia </w:t>
                      </w:r>
                      <w:r w:rsidRPr="00E467D0">
                        <w:t>CAHUZAC</w:t>
                      </w:r>
                    </w:p>
                    <w:p w14:paraId="2B4D8C0C" w14:textId="7E3D21C1" w:rsidR="003726CD" w:rsidRPr="008B539B" w:rsidRDefault="00CE545D" w:rsidP="00720EE4">
                      <w:pPr>
                        <w:jc w:val="center"/>
                      </w:pPr>
                      <w:r>
                        <w:t>+</w:t>
                      </w:r>
                      <w:r w:rsidR="003726CD" w:rsidRPr="00E467D0">
                        <w:t xml:space="preserve">33 (0)6 </w:t>
                      </w:r>
                      <w:r w:rsidR="003726CD" w:rsidRPr="00395478">
                        <w:t>38 34 45 23</w:t>
                      </w:r>
                    </w:p>
                    <w:p w14:paraId="2B1CD5BC" w14:textId="59025FE1" w:rsidR="0064727F" w:rsidRPr="00756694" w:rsidRDefault="003726CD" w:rsidP="00720EE4">
                      <w:pPr>
                        <w:jc w:val="center"/>
                        <w:rPr>
                          <w:rFonts w:ascii="Calibri" w:hAnsi="Calibri" w:cs="Calibri"/>
                          <w:color w:val="254C5A"/>
                        </w:rPr>
                      </w:pPr>
                      <w:hyperlink r:id="rId30" w:history="1">
                        <w:r w:rsidRPr="008B539B">
                          <w:rPr>
                            <w:rStyle w:val="Lienhypertexte"/>
                            <w:rFonts w:ascii="Calibri" w:hAnsi="Calibri" w:cs="Calibri"/>
                            <w:color w:val="2E74B5" w:themeColor="accent5" w:themeShade="BF"/>
                            <w:lang w:val="en-GB"/>
                          </w:rPr>
                          <w:t>projets@cimes-hub.com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687EDA82" w14:textId="5DFF0374" w:rsidR="00F2491B" w:rsidRPr="001659C6" w:rsidRDefault="00F2491B" w:rsidP="00720EE4">
      <w:pPr>
        <w:rPr>
          <w:lang w:val="en-GB"/>
        </w:rPr>
      </w:pPr>
    </w:p>
    <w:p w14:paraId="79FA8F0E" w14:textId="3F0287DA" w:rsidR="00DD5FE0" w:rsidRPr="001659C6" w:rsidRDefault="001D57D9" w:rsidP="00720EE4">
      <w:pPr>
        <w:rPr>
          <w:lang w:val="en-GB"/>
        </w:rPr>
      </w:pPr>
      <w:r w:rsidRPr="001659C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B463C" wp14:editId="6EA414BB">
                <wp:simplePos x="0" y="0"/>
                <wp:positionH relativeFrom="column">
                  <wp:posOffset>266700</wp:posOffset>
                </wp:positionH>
                <wp:positionV relativeFrom="paragraph">
                  <wp:posOffset>6985</wp:posOffset>
                </wp:positionV>
                <wp:extent cx="2850515" cy="3375660"/>
                <wp:effectExtent l="0" t="0" r="2603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515" cy="3375660"/>
                        </a:xfrm>
                        <a:prstGeom prst="rect">
                          <a:avLst/>
                        </a:prstGeom>
                        <a:solidFill>
                          <a:srgbClr val="E8C2B2"/>
                        </a:solidFill>
                        <a:ln w="12700" cap="flat" cmpd="sng" algn="ctr">
                          <a:solidFill>
                            <a:srgbClr val="254C5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9F56E" w14:textId="77777777" w:rsidR="0010269D" w:rsidRDefault="0010269D" w:rsidP="00720EE4">
                            <w:pPr>
                              <w:pStyle w:val="Texteengras"/>
                            </w:pPr>
                          </w:p>
                          <w:p w14:paraId="18036D7F" w14:textId="27BC35D5" w:rsidR="0064727F" w:rsidRDefault="0064727F" w:rsidP="00720EE4">
                            <w:pPr>
                              <w:pStyle w:val="Texteengras"/>
                            </w:pPr>
                            <w:r>
                              <w:t xml:space="preserve">DIRECTION </w:t>
                            </w:r>
                          </w:p>
                          <w:p w14:paraId="0D814EAD" w14:textId="77777777" w:rsidR="00720EE4" w:rsidRDefault="00720EE4" w:rsidP="00720EE4">
                            <w:pPr>
                              <w:pStyle w:val="Texteengras"/>
                            </w:pPr>
                          </w:p>
                          <w:p w14:paraId="0160C885" w14:textId="29AFE04D" w:rsidR="0064727F" w:rsidRPr="00CE545D" w:rsidRDefault="0064727F" w:rsidP="00720EE4">
                            <w:pPr>
                              <w:jc w:val="center"/>
                            </w:pPr>
                            <w:r w:rsidRPr="00CE545D">
                              <w:t>Directeur Général</w:t>
                            </w:r>
                          </w:p>
                          <w:p w14:paraId="019517BF" w14:textId="616979E6" w:rsidR="00CE545D" w:rsidRDefault="0064727F" w:rsidP="00720EE4">
                            <w:pPr>
                              <w:jc w:val="center"/>
                            </w:pPr>
                            <w:r w:rsidRPr="0064727F">
                              <w:t>Marc VU</w:t>
                            </w:r>
                            <w:r w:rsidR="00F91840">
                              <w:t>I</w:t>
                            </w:r>
                            <w:r w:rsidRPr="0064727F">
                              <w:t>LLET A CILES</w:t>
                            </w:r>
                          </w:p>
                          <w:p w14:paraId="78F9424C" w14:textId="267653CF" w:rsidR="0064727F" w:rsidRPr="0064727F" w:rsidRDefault="0060213A" w:rsidP="00720EE4">
                            <w:pPr>
                              <w:jc w:val="center"/>
                              <w:rPr>
                                <w:color w:val="254C5A"/>
                              </w:rPr>
                            </w:pPr>
                            <w:r>
                              <w:t>+33 (</w:t>
                            </w:r>
                            <w:r w:rsidR="0064727F" w:rsidRPr="0064727F">
                              <w:t>0</w:t>
                            </w:r>
                            <w:r>
                              <w:t>)</w:t>
                            </w:r>
                            <w:r w:rsidR="0064727F" w:rsidRPr="0064727F">
                              <w:t>6 79 52 00 7</w:t>
                            </w:r>
                            <w:r w:rsidR="00F91840">
                              <w:t>0</w:t>
                            </w:r>
                            <w:r w:rsidR="0064727F" w:rsidRPr="0064727F">
                              <w:t xml:space="preserve"> </w:t>
                            </w:r>
                            <w:hyperlink r:id="rId31" w:history="1">
                              <w:r w:rsidR="0064727F" w:rsidRPr="0064727F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m.vuilletaciles@cimes-hub.com</w:t>
                              </w:r>
                            </w:hyperlink>
                          </w:p>
                          <w:p w14:paraId="0D714F5B" w14:textId="77777777" w:rsidR="0064727F" w:rsidRPr="0064727F" w:rsidRDefault="0064727F" w:rsidP="00720EE4">
                            <w:pPr>
                              <w:jc w:val="center"/>
                            </w:pPr>
                          </w:p>
                          <w:p w14:paraId="4EFE0ABC" w14:textId="1E3539A5" w:rsidR="0064727F" w:rsidRPr="00CE545D" w:rsidRDefault="007E02A5" w:rsidP="00720EE4">
                            <w:pPr>
                              <w:jc w:val="center"/>
                            </w:pPr>
                            <w:r w:rsidRPr="00CE545D">
                              <w:t>D</w:t>
                            </w:r>
                            <w:r w:rsidR="0064727F" w:rsidRPr="00CE545D">
                              <w:t>irecteur Général Adjoint</w:t>
                            </w:r>
                          </w:p>
                          <w:p w14:paraId="6556AAC1" w14:textId="2479EB37" w:rsidR="00CE545D" w:rsidRDefault="0064727F" w:rsidP="00720EE4">
                            <w:pPr>
                              <w:jc w:val="center"/>
                            </w:pPr>
                            <w:r w:rsidRPr="0064727F">
                              <w:t>Arnaud BOCQUILLON</w:t>
                            </w:r>
                          </w:p>
                          <w:p w14:paraId="02EE9C60" w14:textId="05B3FF52" w:rsidR="0064727F" w:rsidRPr="0064727F" w:rsidRDefault="0060213A" w:rsidP="00720EE4">
                            <w:pPr>
                              <w:jc w:val="center"/>
                              <w:rPr>
                                <w:color w:val="254C5A"/>
                              </w:rPr>
                            </w:pPr>
                            <w:r>
                              <w:t>+33 (</w:t>
                            </w:r>
                            <w:r w:rsidR="0064727F" w:rsidRPr="0064727F">
                              <w:t>0</w:t>
                            </w:r>
                            <w:r>
                              <w:t>)</w:t>
                            </w:r>
                            <w:r w:rsidR="0064727F" w:rsidRPr="0064727F">
                              <w:t xml:space="preserve">6 20 05 45 77 </w:t>
                            </w:r>
                            <w:hyperlink r:id="rId32" w:history="1">
                              <w:r w:rsidR="0064727F" w:rsidRPr="0064727F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a.bocquillon@cimes-hub.com</w:t>
                              </w:r>
                            </w:hyperlink>
                          </w:p>
                          <w:p w14:paraId="16F1CCB2" w14:textId="77777777" w:rsidR="0064727F" w:rsidRPr="0064727F" w:rsidRDefault="0064727F" w:rsidP="00720EE4">
                            <w:pPr>
                              <w:jc w:val="center"/>
                            </w:pPr>
                          </w:p>
                          <w:p w14:paraId="55467686" w14:textId="5B3CB5B9" w:rsidR="0064727F" w:rsidRPr="00CE545D" w:rsidRDefault="007E02A5" w:rsidP="00720EE4">
                            <w:pPr>
                              <w:jc w:val="center"/>
                            </w:pPr>
                            <w:r w:rsidRPr="00CE545D">
                              <w:t>D</w:t>
                            </w:r>
                            <w:r w:rsidR="0064727F" w:rsidRPr="00CE545D">
                              <w:t>irecteur des opérations "Usine à projets, produits, services"</w:t>
                            </w:r>
                          </w:p>
                          <w:p w14:paraId="66302E34" w14:textId="74416D9A" w:rsidR="00CE545D" w:rsidRDefault="0064727F" w:rsidP="00720EE4">
                            <w:pPr>
                              <w:jc w:val="center"/>
                            </w:pPr>
                            <w:r w:rsidRPr="0064727F">
                              <w:t>Jean-Louis DA COSTA</w:t>
                            </w:r>
                          </w:p>
                          <w:p w14:paraId="0B3DC375" w14:textId="52642019" w:rsidR="0064727F" w:rsidRPr="0064727F" w:rsidRDefault="0060213A" w:rsidP="00720EE4">
                            <w:pPr>
                              <w:jc w:val="center"/>
                              <w:rPr>
                                <w:color w:val="254C5A"/>
                                <w:u w:val="single"/>
                              </w:rPr>
                            </w:pPr>
                            <w:r>
                              <w:t>+33 (</w:t>
                            </w:r>
                            <w:r w:rsidR="008B539B">
                              <w:t>0</w:t>
                            </w:r>
                            <w:r>
                              <w:t>)</w:t>
                            </w:r>
                            <w:r w:rsidR="0064727F" w:rsidRPr="0064727F">
                              <w:t>6</w:t>
                            </w:r>
                            <w:r w:rsidR="008B539B">
                              <w:t xml:space="preserve"> </w:t>
                            </w:r>
                            <w:r w:rsidR="0064727F" w:rsidRPr="0064727F">
                              <w:t xml:space="preserve">27 32 44 26 </w:t>
                            </w:r>
                            <w:hyperlink r:id="rId33" w:history="1">
                              <w:r w:rsidR="0064727F" w:rsidRPr="0064727F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jl.dacosta@cimes-hub.com</w:t>
                              </w:r>
                            </w:hyperlink>
                          </w:p>
                          <w:p w14:paraId="64E98AEA" w14:textId="77777777" w:rsidR="0064727F" w:rsidRPr="005733DA" w:rsidRDefault="0064727F" w:rsidP="00720EE4"/>
                          <w:p w14:paraId="7EFA22ED" w14:textId="15D784CA" w:rsidR="0064727F" w:rsidRPr="005733DA" w:rsidRDefault="0064727F" w:rsidP="0072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B463C" id="Rectangle 11" o:spid="_x0000_s1036" style="position:absolute;left:0;text-align:left;margin-left:21pt;margin-top:.55pt;width:224.45pt;height:26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" fillcolor="#e8c2b2" strokecolor="#254c5a" strokeweight="1pt">
                <v:textbox>
                  <w:txbxContent>
                    <w:p w14:paraId="7A69F56E" w14:textId="77777777" w:rsidR="0010269D" w:rsidRDefault="0010269D" w:rsidP="00720EE4">
                      <w:pPr>
                        <w:pStyle w:val="Texteengras"/>
                      </w:pPr>
                    </w:p>
                    <w:p w14:paraId="18036D7F" w14:textId="27BC35D5" w:rsidR="0064727F" w:rsidRDefault="0064727F" w:rsidP="00720EE4">
                      <w:pPr>
                        <w:pStyle w:val="Texteengras"/>
                      </w:pPr>
                      <w:r>
                        <w:t xml:space="preserve">DIRECTION </w:t>
                      </w:r>
                    </w:p>
                    <w:p w14:paraId="0D814EAD" w14:textId="77777777" w:rsidR="00720EE4" w:rsidRDefault="00720EE4" w:rsidP="00720EE4">
                      <w:pPr>
                        <w:pStyle w:val="Texteengras"/>
                      </w:pPr>
                    </w:p>
                    <w:p w14:paraId="0160C885" w14:textId="29AFE04D" w:rsidR="0064727F" w:rsidRPr="00CE545D" w:rsidRDefault="0064727F" w:rsidP="00720EE4">
                      <w:pPr>
                        <w:jc w:val="center"/>
                      </w:pPr>
                      <w:r w:rsidRPr="00CE545D">
                        <w:t>Directeur Général</w:t>
                      </w:r>
                    </w:p>
                    <w:p w14:paraId="019517BF" w14:textId="616979E6" w:rsidR="00CE545D" w:rsidRDefault="0064727F" w:rsidP="00720EE4">
                      <w:pPr>
                        <w:jc w:val="center"/>
                      </w:pPr>
                      <w:r w:rsidRPr="0064727F">
                        <w:t>Marc VU</w:t>
                      </w:r>
                      <w:r w:rsidR="00F91840">
                        <w:t>I</w:t>
                      </w:r>
                      <w:r w:rsidRPr="0064727F">
                        <w:t>LLET A CILES</w:t>
                      </w:r>
                    </w:p>
                    <w:p w14:paraId="78F9424C" w14:textId="267653CF" w:rsidR="0064727F" w:rsidRPr="0064727F" w:rsidRDefault="0060213A" w:rsidP="00720EE4">
                      <w:pPr>
                        <w:jc w:val="center"/>
                        <w:rPr>
                          <w:color w:val="254C5A"/>
                        </w:rPr>
                      </w:pPr>
                      <w:r>
                        <w:t>+33 (</w:t>
                      </w:r>
                      <w:r w:rsidR="0064727F" w:rsidRPr="0064727F">
                        <w:t>0</w:t>
                      </w:r>
                      <w:r>
                        <w:t>)</w:t>
                      </w:r>
                      <w:r w:rsidR="0064727F" w:rsidRPr="0064727F">
                        <w:t>6 79 52 00 7</w:t>
                      </w:r>
                      <w:r w:rsidR="00F91840">
                        <w:t>0</w:t>
                      </w:r>
                      <w:r w:rsidR="0064727F" w:rsidRPr="0064727F">
                        <w:t xml:space="preserve"> </w:t>
                      </w:r>
                      <w:hyperlink r:id="rId34" w:history="1">
                        <w:r w:rsidR="0064727F" w:rsidRPr="0064727F">
                          <w:rPr>
                            <w:rStyle w:val="Lienhypertexte"/>
                            <w:rFonts w:ascii="Calibri" w:hAnsi="Calibri" w:cs="Calibri"/>
                          </w:rPr>
                          <w:t>m.vuilletaciles@cimes-hub.com</w:t>
                        </w:r>
                      </w:hyperlink>
                    </w:p>
                    <w:p w14:paraId="0D714F5B" w14:textId="77777777" w:rsidR="0064727F" w:rsidRPr="0064727F" w:rsidRDefault="0064727F" w:rsidP="00720EE4">
                      <w:pPr>
                        <w:jc w:val="center"/>
                      </w:pPr>
                    </w:p>
                    <w:p w14:paraId="4EFE0ABC" w14:textId="1E3539A5" w:rsidR="0064727F" w:rsidRPr="00CE545D" w:rsidRDefault="007E02A5" w:rsidP="00720EE4">
                      <w:pPr>
                        <w:jc w:val="center"/>
                      </w:pPr>
                      <w:r w:rsidRPr="00CE545D">
                        <w:t>D</w:t>
                      </w:r>
                      <w:r w:rsidR="0064727F" w:rsidRPr="00CE545D">
                        <w:t>irecteur Général Adjoint</w:t>
                      </w:r>
                    </w:p>
                    <w:p w14:paraId="6556AAC1" w14:textId="2479EB37" w:rsidR="00CE545D" w:rsidRDefault="0064727F" w:rsidP="00720EE4">
                      <w:pPr>
                        <w:jc w:val="center"/>
                      </w:pPr>
                      <w:r w:rsidRPr="0064727F">
                        <w:t>Arnaud BOCQUILLON</w:t>
                      </w:r>
                    </w:p>
                    <w:p w14:paraId="02EE9C60" w14:textId="05B3FF52" w:rsidR="0064727F" w:rsidRPr="0064727F" w:rsidRDefault="0060213A" w:rsidP="00720EE4">
                      <w:pPr>
                        <w:jc w:val="center"/>
                        <w:rPr>
                          <w:color w:val="254C5A"/>
                        </w:rPr>
                      </w:pPr>
                      <w:r>
                        <w:t>+33 (</w:t>
                      </w:r>
                      <w:r w:rsidR="0064727F" w:rsidRPr="0064727F">
                        <w:t>0</w:t>
                      </w:r>
                      <w:r>
                        <w:t>)</w:t>
                      </w:r>
                      <w:r w:rsidR="0064727F" w:rsidRPr="0064727F">
                        <w:t xml:space="preserve">6 20 05 45 77 </w:t>
                      </w:r>
                      <w:hyperlink r:id="rId35" w:history="1">
                        <w:r w:rsidR="0064727F" w:rsidRPr="0064727F">
                          <w:rPr>
                            <w:rStyle w:val="Lienhypertexte"/>
                            <w:rFonts w:ascii="Calibri" w:hAnsi="Calibri" w:cs="Calibri"/>
                          </w:rPr>
                          <w:t>a.bocquillon@cimes-hub.com</w:t>
                        </w:r>
                      </w:hyperlink>
                    </w:p>
                    <w:p w14:paraId="16F1CCB2" w14:textId="77777777" w:rsidR="0064727F" w:rsidRPr="0064727F" w:rsidRDefault="0064727F" w:rsidP="00720EE4">
                      <w:pPr>
                        <w:jc w:val="center"/>
                      </w:pPr>
                    </w:p>
                    <w:p w14:paraId="55467686" w14:textId="5B3CB5B9" w:rsidR="0064727F" w:rsidRPr="00CE545D" w:rsidRDefault="007E02A5" w:rsidP="00720EE4">
                      <w:pPr>
                        <w:jc w:val="center"/>
                      </w:pPr>
                      <w:r w:rsidRPr="00CE545D">
                        <w:t>D</w:t>
                      </w:r>
                      <w:r w:rsidR="0064727F" w:rsidRPr="00CE545D">
                        <w:t>irecteur des opérations "Usine à projets, produits, services"</w:t>
                      </w:r>
                    </w:p>
                    <w:p w14:paraId="66302E34" w14:textId="74416D9A" w:rsidR="00CE545D" w:rsidRDefault="0064727F" w:rsidP="00720EE4">
                      <w:pPr>
                        <w:jc w:val="center"/>
                      </w:pPr>
                      <w:r w:rsidRPr="0064727F">
                        <w:t>Jean-Louis DA COSTA</w:t>
                      </w:r>
                    </w:p>
                    <w:p w14:paraId="0B3DC375" w14:textId="52642019" w:rsidR="0064727F" w:rsidRPr="0064727F" w:rsidRDefault="0060213A" w:rsidP="00720EE4">
                      <w:pPr>
                        <w:jc w:val="center"/>
                        <w:rPr>
                          <w:color w:val="254C5A"/>
                          <w:u w:val="single"/>
                        </w:rPr>
                      </w:pPr>
                      <w:r>
                        <w:t>+33 (</w:t>
                      </w:r>
                      <w:r w:rsidR="008B539B">
                        <w:t>0</w:t>
                      </w:r>
                      <w:r>
                        <w:t>)</w:t>
                      </w:r>
                      <w:r w:rsidR="0064727F" w:rsidRPr="0064727F">
                        <w:t>6</w:t>
                      </w:r>
                      <w:r w:rsidR="008B539B">
                        <w:t xml:space="preserve"> </w:t>
                      </w:r>
                      <w:r w:rsidR="0064727F" w:rsidRPr="0064727F">
                        <w:t xml:space="preserve">27 32 44 26 </w:t>
                      </w:r>
                      <w:hyperlink r:id="rId36" w:history="1">
                        <w:r w:rsidR="0064727F" w:rsidRPr="0064727F">
                          <w:rPr>
                            <w:rStyle w:val="Lienhypertexte"/>
                            <w:rFonts w:ascii="Calibri" w:hAnsi="Calibri" w:cs="Calibri"/>
                          </w:rPr>
                          <w:t>jl.dacosta@cimes-hub.com</w:t>
                        </w:r>
                      </w:hyperlink>
                    </w:p>
                    <w:p w14:paraId="64E98AEA" w14:textId="77777777" w:rsidR="0064727F" w:rsidRPr="005733DA" w:rsidRDefault="0064727F" w:rsidP="00720EE4"/>
                    <w:p w14:paraId="7EFA22ED" w14:textId="15D784CA" w:rsidR="0064727F" w:rsidRPr="005733DA" w:rsidRDefault="0064727F" w:rsidP="00720EE4"/>
                  </w:txbxContent>
                </v:textbox>
              </v:rect>
            </w:pict>
          </mc:Fallback>
        </mc:AlternateContent>
      </w:r>
    </w:p>
    <w:p w14:paraId="1EFEEB90" w14:textId="51C75AED" w:rsidR="00DD5FE0" w:rsidRPr="001659C6" w:rsidRDefault="00DD5FE0" w:rsidP="00720EE4">
      <w:pPr>
        <w:rPr>
          <w:lang w:val="en-GB"/>
        </w:rPr>
      </w:pPr>
    </w:p>
    <w:p w14:paraId="6C108214" w14:textId="6740BE61" w:rsidR="00DD5FE0" w:rsidRPr="001659C6" w:rsidRDefault="00DD5FE0" w:rsidP="00720EE4">
      <w:pPr>
        <w:rPr>
          <w:lang w:val="en-GB"/>
        </w:rPr>
      </w:pPr>
    </w:p>
    <w:p w14:paraId="53F28235" w14:textId="0A500596" w:rsidR="00DD5FE0" w:rsidRPr="001659C6" w:rsidRDefault="00DD5FE0" w:rsidP="00720EE4">
      <w:pPr>
        <w:rPr>
          <w:lang w:val="en-GB"/>
        </w:rPr>
      </w:pPr>
    </w:p>
    <w:p w14:paraId="7C21B8DB" w14:textId="09CF3D25" w:rsidR="00DD5FE0" w:rsidRPr="001659C6" w:rsidRDefault="00DD5FE0" w:rsidP="00720EE4">
      <w:pPr>
        <w:rPr>
          <w:lang w:val="en-GB"/>
        </w:rPr>
      </w:pPr>
    </w:p>
    <w:p w14:paraId="6CE9BB35" w14:textId="5169FBC3" w:rsidR="00DD5FE0" w:rsidRPr="001659C6" w:rsidRDefault="00DD5FE0" w:rsidP="00720EE4">
      <w:pPr>
        <w:rPr>
          <w:lang w:val="en-GB"/>
        </w:rPr>
      </w:pPr>
    </w:p>
    <w:p w14:paraId="20081465" w14:textId="0FEE2C0F" w:rsidR="00DD5FE0" w:rsidRPr="001659C6" w:rsidRDefault="00DD5FE0" w:rsidP="00720EE4">
      <w:pPr>
        <w:rPr>
          <w:lang w:val="en-GB"/>
        </w:rPr>
      </w:pPr>
    </w:p>
    <w:p w14:paraId="226B2EA0" w14:textId="2DF23355" w:rsidR="00DD5FE0" w:rsidRPr="001659C6" w:rsidRDefault="00DD5FE0" w:rsidP="00720EE4">
      <w:pPr>
        <w:rPr>
          <w:lang w:val="en-GB"/>
        </w:rPr>
      </w:pPr>
    </w:p>
    <w:p w14:paraId="6743E2F0" w14:textId="5DE42805" w:rsidR="00DD5FE0" w:rsidRPr="001659C6" w:rsidRDefault="00DD5FE0" w:rsidP="00720EE4">
      <w:pPr>
        <w:rPr>
          <w:lang w:val="en-GB"/>
        </w:rPr>
      </w:pPr>
    </w:p>
    <w:p w14:paraId="0B69380C" w14:textId="2798A542" w:rsidR="00DD5FE0" w:rsidRPr="001659C6" w:rsidRDefault="00DD5FE0" w:rsidP="00720EE4">
      <w:pPr>
        <w:rPr>
          <w:lang w:val="en-GB"/>
        </w:rPr>
      </w:pPr>
    </w:p>
    <w:p w14:paraId="01A45E91" w14:textId="17DE3F46" w:rsidR="00DD5FE0" w:rsidRDefault="00DD5FE0" w:rsidP="00720EE4">
      <w:pPr>
        <w:rPr>
          <w:lang w:val="en-GB"/>
        </w:rPr>
      </w:pPr>
    </w:p>
    <w:p w14:paraId="35EB9D47" w14:textId="0F5C12F0" w:rsidR="001659C6" w:rsidRPr="001659C6" w:rsidRDefault="001659C6" w:rsidP="00720EE4">
      <w:pPr>
        <w:rPr>
          <w:lang w:val="en-GB"/>
        </w:rPr>
      </w:pPr>
    </w:p>
    <w:p w14:paraId="5B7342E7" w14:textId="45B5036B" w:rsidR="001659C6" w:rsidRPr="001659C6" w:rsidRDefault="001659C6" w:rsidP="00720EE4">
      <w:pPr>
        <w:rPr>
          <w:lang w:val="en-GB"/>
        </w:rPr>
      </w:pPr>
    </w:p>
    <w:p w14:paraId="2A2E3271" w14:textId="62A8FA51" w:rsidR="001659C6" w:rsidRPr="001659C6" w:rsidRDefault="001659C6" w:rsidP="00720EE4">
      <w:pPr>
        <w:rPr>
          <w:lang w:val="en-GB"/>
        </w:rPr>
      </w:pPr>
    </w:p>
    <w:p w14:paraId="683BE25C" w14:textId="2FF6FC49" w:rsidR="001659C6" w:rsidRPr="001659C6" w:rsidRDefault="001659C6" w:rsidP="00720EE4">
      <w:pPr>
        <w:rPr>
          <w:lang w:val="en-GB"/>
        </w:rPr>
      </w:pPr>
    </w:p>
    <w:p w14:paraId="15FF208B" w14:textId="18742222" w:rsidR="001659C6" w:rsidRPr="001659C6" w:rsidRDefault="001659C6" w:rsidP="00720EE4">
      <w:pPr>
        <w:rPr>
          <w:lang w:val="en-GB"/>
        </w:rPr>
      </w:pPr>
    </w:p>
    <w:p w14:paraId="74599F16" w14:textId="0943C79E" w:rsidR="001659C6" w:rsidRPr="001659C6" w:rsidRDefault="001659C6" w:rsidP="00720EE4">
      <w:pPr>
        <w:rPr>
          <w:lang w:val="en-GB"/>
        </w:rPr>
      </w:pPr>
    </w:p>
    <w:p w14:paraId="7F98D376" w14:textId="4197794F" w:rsidR="001659C6" w:rsidRPr="001659C6" w:rsidRDefault="001659C6" w:rsidP="00720EE4">
      <w:pPr>
        <w:rPr>
          <w:lang w:val="en-GB"/>
        </w:rPr>
      </w:pPr>
    </w:p>
    <w:p w14:paraId="727DE7A9" w14:textId="22A3EEA2" w:rsidR="001659C6" w:rsidRPr="001659C6" w:rsidRDefault="001659C6" w:rsidP="00720EE4">
      <w:pPr>
        <w:rPr>
          <w:lang w:val="en-GB"/>
        </w:rPr>
      </w:pPr>
    </w:p>
    <w:p w14:paraId="585FF591" w14:textId="4B61A669" w:rsidR="001659C6" w:rsidRPr="001659C6" w:rsidRDefault="001659C6" w:rsidP="00720EE4">
      <w:pPr>
        <w:rPr>
          <w:lang w:val="en-GB"/>
        </w:rPr>
      </w:pPr>
    </w:p>
    <w:p w14:paraId="235BA707" w14:textId="58C3228B" w:rsidR="001659C6" w:rsidRPr="001659C6" w:rsidRDefault="001659C6" w:rsidP="00720EE4">
      <w:pPr>
        <w:rPr>
          <w:lang w:val="en-GB"/>
        </w:rPr>
      </w:pPr>
    </w:p>
    <w:p w14:paraId="008B27F5" w14:textId="1D6C9104" w:rsidR="001659C6" w:rsidRPr="001659C6" w:rsidRDefault="001659C6" w:rsidP="00720EE4">
      <w:pPr>
        <w:rPr>
          <w:lang w:val="en-GB"/>
        </w:rPr>
      </w:pPr>
    </w:p>
    <w:p w14:paraId="1345E816" w14:textId="003698B7" w:rsidR="001659C6" w:rsidRPr="001659C6" w:rsidRDefault="003546A9" w:rsidP="00720EE4">
      <w:pPr>
        <w:rPr>
          <w:lang w:val="en-GB"/>
        </w:rPr>
      </w:pPr>
      <w:r w:rsidRPr="001659C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46CF31" wp14:editId="67FCE0E8">
                <wp:simplePos x="0" y="0"/>
                <wp:positionH relativeFrom="margin">
                  <wp:posOffset>228600</wp:posOffset>
                </wp:positionH>
                <wp:positionV relativeFrom="paragraph">
                  <wp:posOffset>5080</wp:posOffset>
                </wp:positionV>
                <wp:extent cx="2850515" cy="3604260"/>
                <wp:effectExtent l="0" t="0" r="2603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515" cy="3604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E8C2B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48B0D" w14:textId="6C82AD03" w:rsidR="00847535" w:rsidRDefault="00847535" w:rsidP="00720EE4">
                            <w:pPr>
                              <w:pStyle w:val="Texteengras"/>
                            </w:pPr>
                            <w:r>
                              <w:t xml:space="preserve">EUROPE &amp; INTERNATIONNAL </w:t>
                            </w:r>
                          </w:p>
                          <w:p w14:paraId="49390DDC" w14:textId="77777777" w:rsidR="00720EE4" w:rsidRDefault="00720EE4" w:rsidP="00720EE4">
                            <w:pPr>
                              <w:pStyle w:val="Texteengras"/>
                            </w:pPr>
                          </w:p>
                          <w:p w14:paraId="6B0742B8" w14:textId="77777777" w:rsidR="00847535" w:rsidRPr="00847535" w:rsidRDefault="00847535" w:rsidP="00720EE4">
                            <w:pPr>
                              <w:jc w:val="center"/>
                            </w:pPr>
                            <w:r w:rsidRPr="00847535">
                              <w:t>Mathilde BRUYERE</w:t>
                            </w:r>
                          </w:p>
                          <w:p w14:paraId="1097743F" w14:textId="77777777" w:rsidR="00847535" w:rsidRPr="00CE545D" w:rsidRDefault="00847535" w:rsidP="00720EE4">
                            <w:pPr>
                              <w:jc w:val="center"/>
                            </w:pPr>
                            <w:r w:rsidRPr="00CE545D">
                              <w:t xml:space="preserve">+33 (0)6 11 33 61 06 </w:t>
                            </w:r>
                            <w:hyperlink r:id="rId37" w:history="1">
                              <w:r w:rsidRPr="00CE545D">
                                <w:rPr>
                                  <w:rStyle w:val="Lienhypertexte"/>
                                  <w:rFonts w:ascii="Calibri" w:eastAsia="Verdana" w:hAnsi="Calibri" w:cs="Calibri"/>
                                  <w:kern w:val="24"/>
                                </w:rPr>
                                <w:t>m.bruyere@cimes-hub.com</w:t>
                              </w:r>
                            </w:hyperlink>
                          </w:p>
                          <w:p w14:paraId="1D5361D7" w14:textId="77777777" w:rsidR="00847535" w:rsidRPr="00CE545D" w:rsidRDefault="00847535" w:rsidP="00720EE4">
                            <w:pPr>
                              <w:jc w:val="center"/>
                            </w:pPr>
                          </w:p>
                          <w:p w14:paraId="22DD3D7D" w14:textId="77777777" w:rsidR="00847535" w:rsidRDefault="00847535" w:rsidP="00720EE4">
                            <w:pPr>
                              <w:jc w:val="center"/>
                            </w:pPr>
                            <w:r w:rsidRPr="001F2420">
                              <w:t>Loïc MARIN</w:t>
                            </w:r>
                          </w:p>
                          <w:p w14:paraId="1C8CA9B9" w14:textId="77777777" w:rsidR="00847535" w:rsidRDefault="00847535" w:rsidP="00720EE4">
                            <w:pPr>
                              <w:jc w:val="center"/>
                            </w:pPr>
                            <w:r>
                              <w:t>+33 (</w:t>
                            </w:r>
                            <w:r w:rsidRPr="001F2420">
                              <w:t>0</w:t>
                            </w:r>
                            <w:r>
                              <w:t>)</w:t>
                            </w:r>
                            <w:r w:rsidRPr="001F2420">
                              <w:t>6 37 03 83 09</w:t>
                            </w:r>
                          </w:p>
                          <w:p w14:paraId="5B57D25B" w14:textId="77777777" w:rsidR="00847535" w:rsidRPr="001F2420" w:rsidRDefault="00847535" w:rsidP="00720EE4">
                            <w:pPr>
                              <w:jc w:val="center"/>
                            </w:pPr>
                            <w:hyperlink r:id="rId38" w:history="1">
                              <w:r w:rsidRPr="0061216E">
                                <w:rPr>
                                  <w:rStyle w:val="Lienhypertexte"/>
                                  <w:rFonts w:ascii="Calibri" w:eastAsia="Verdana" w:hAnsi="Calibri" w:cs="Calibri"/>
                                  <w:kern w:val="24"/>
                                </w:rPr>
                                <w:t>l.marin@cimes-hub.com</w:t>
                              </w:r>
                            </w:hyperlink>
                          </w:p>
                          <w:p w14:paraId="532DD715" w14:textId="77777777" w:rsidR="00847535" w:rsidRPr="001F2420" w:rsidRDefault="00847535" w:rsidP="00720EE4">
                            <w:pPr>
                              <w:jc w:val="center"/>
                            </w:pPr>
                          </w:p>
                          <w:p w14:paraId="20A11B4B" w14:textId="77777777" w:rsidR="00847535" w:rsidRDefault="00847535" w:rsidP="00720EE4">
                            <w:pPr>
                              <w:jc w:val="center"/>
                            </w:pPr>
                            <w:r w:rsidRPr="001F2420">
                              <w:t>Quentin COURBON</w:t>
                            </w:r>
                          </w:p>
                          <w:p w14:paraId="5FA0DDD7" w14:textId="77777777" w:rsidR="00847535" w:rsidRPr="0001376B" w:rsidRDefault="00847535" w:rsidP="00720EE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1376B">
                              <w:rPr>
                                <w:lang w:val="es-ES"/>
                              </w:rPr>
                              <w:t xml:space="preserve">+33 (0)7 87 04 00 28 </w:t>
                            </w:r>
                            <w:hyperlink r:id="rId39" w:history="1">
                              <w:r w:rsidRPr="0001376B">
                                <w:rPr>
                                  <w:rStyle w:val="Lienhypertexte"/>
                                  <w:rFonts w:ascii="Calibri" w:eastAsia="Verdana" w:hAnsi="Calibri" w:cs="Calibri"/>
                                  <w:kern w:val="24"/>
                                  <w:lang w:val="es-ES"/>
                                </w:rPr>
                                <w:t>q.courbon@cimes-hub.com</w:t>
                              </w:r>
                            </w:hyperlink>
                          </w:p>
                          <w:p w14:paraId="396B79E4" w14:textId="77777777" w:rsidR="00847535" w:rsidRPr="0001376B" w:rsidRDefault="00847535" w:rsidP="00720EE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B2FF22C" w14:textId="77777777" w:rsidR="00847535" w:rsidRPr="0001376B" w:rsidRDefault="00847535" w:rsidP="00720EE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01376B">
                              <w:rPr>
                                <w:lang w:val="es-ES"/>
                              </w:rPr>
                              <w:t>Alysée CIBIL</w:t>
                            </w:r>
                          </w:p>
                          <w:p w14:paraId="296A73BA" w14:textId="77777777" w:rsidR="00847535" w:rsidRPr="00847535" w:rsidRDefault="00847535" w:rsidP="00720EE4">
                            <w:pPr>
                              <w:jc w:val="center"/>
                            </w:pPr>
                            <w:r w:rsidRPr="00847535">
                              <w:t>+33 (0)6 80 76 71 10</w:t>
                            </w:r>
                          </w:p>
                          <w:p w14:paraId="73E67637" w14:textId="6335E375" w:rsidR="00847535" w:rsidRPr="00847535" w:rsidRDefault="00847535" w:rsidP="00720EE4">
                            <w:pPr>
                              <w:jc w:val="center"/>
                            </w:pPr>
                            <w:hyperlink r:id="rId40" w:history="1">
                              <w:r w:rsidRPr="00847535">
                                <w:rPr>
                                  <w:rStyle w:val="Lienhypertexte"/>
                                </w:rPr>
                                <w:t>a.cibil@cimes-hub.com</w:t>
                              </w:r>
                            </w:hyperlink>
                          </w:p>
                          <w:p w14:paraId="11F5DC23" w14:textId="0D4BA97A" w:rsidR="00CE545D" w:rsidRPr="00847535" w:rsidRDefault="00CE545D" w:rsidP="0010269D">
                            <w:pPr>
                              <w:ind w:left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6CF31" id="Rectangle 13" o:spid="_x0000_s1037" style="position:absolute;left:0;text-align:left;margin-left:18pt;margin-top:.4pt;width:224.45pt;height:283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" filled="f" strokecolor="#e8c2b2" strokeweight="1pt">
                <v:textbox>
                  <w:txbxContent>
                    <w:p w14:paraId="2D748B0D" w14:textId="6C82AD03" w:rsidR="00847535" w:rsidRDefault="00847535" w:rsidP="00720EE4">
                      <w:pPr>
                        <w:pStyle w:val="Texteengras"/>
                      </w:pPr>
                      <w:r>
                        <w:t xml:space="preserve">EUROPE &amp; INTERNATIONNAL </w:t>
                      </w:r>
                    </w:p>
                    <w:p w14:paraId="49390DDC" w14:textId="77777777" w:rsidR="00720EE4" w:rsidRDefault="00720EE4" w:rsidP="00720EE4">
                      <w:pPr>
                        <w:pStyle w:val="Texteengras"/>
                      </w:pPr>
                    </w:p>
                    <w:p w14:paraId="6B0742B8" w14:textId="77777777" w:rsidR="00847535" w:rsidRPr="00847535" w:rsidRDefault="00847535" w:rsidP="00720EE4">
                      <w:pPr>
                        <w:jc w:val="center"/>
                      </w:pPr>
                      <w:r w:rsidRPr="00847535">
                        <w:t>Mathilde BRUYERE</w:t>
                      </w:r>
                    </w:p>
                    <w:p w14:paraId="1097743F" w14:textId="77777777" w:rsidR="00847535" w:rsidRPr="00CE545D" w:rsidRDefault="00847535" w:rsidP="00720EE4">
                      <w:pPr>
                        <w:jc w:val="center"/>
                      </w:pPr>
                      <w:r w:rsidRPr="00CE545D">
                        <w:t xml:space="preserve">+33 (0)6 11 33 61 06 </w:t>
                      </w:r>
                      <w:hyperlink r:id="rId41" w:history="1">
                        <w:r w:rsidRPr="00CE545D">
                          <w:rPr>
                            <w:rStyle w:val="Lienhypertexte"/>
                            <w:rFonts w:ascii="Calibri" w:eastAsia="Verdana" w:hAnsi="Calibri" w:cs="Calibri"/>
                            <w:kern w:val="24"/>
                          </w:rPr>
                          <w:t>m.bruyere@cimes-hub.com</w:t>
                        </w:r>
                      </w:hyperlink>
                    </w:p>
                    <w:p w14:paraId="1D5361D7" w14:textId="77777777" w:rsidR="00847535" w:rsidRPr="00CE545D" w:rsidRDefault="00847535" w:rsidP="00720EE4">
                      <w:pPr>
                        <w:jc w:val="center"/>
                      </w:pPr>
                    </w:p>
                    <w:p w14:paraId="22DD3D7D" w14:textId="77777777" w:rsidR="00847535" w:rsidRDefault="00847535" w:rsidP="00720EE4">
                      <w:pPr>
                        <w:jc w:val="center"/>
                      </w:pPr>
                      <w:r w:rsidRPr="001F2420">
                        <w:t>Loïc MARIN</w:t>
                      </w:r>
                    </w:p>
                    <w:p w14:paraId="1C8CA9B9" w14:textId="77777777" w:rsidR="00847535" w:rsidRDefault="00847535" w:rsidP="00720EE4">
                      <w:pPr>
                        <w:jc w:val="center"/>
                      </w:pPr>
                      <w:r>
                        <w:t>+33 (</w:t>
                      </w:r>
                      <w:r w:rsidRPr="001F2420">
                        <w:t>0</w:t>
                      </w:r>
                      <w:r>
                        <w:t>)</w:t>
                      </w:r>
                      <w:r w:rsidRPr="001F2420">
                        <w:t>6 37 03 83 09</w:t>
                      </w:r>
                    </w:p>
                    <w:p w14:paraId="5B57D25B" w14:textId="77777777" w:rsidR="00847535" w:rsidRPr="001F2420" w:rsidRDefault="00847535" w:rsidP="00720EE4">
                      <w:pPr>
                        <w:jc w:val="center"/>
                      </w:pPr>
                      <w:hyperlink r:id="rId42" w:history="1">
                        <w:r w:rsidRPr="0061216E">
                          <w:rPr>
                            <w:rStyle w:val="Lienhypertexte"/>
                            <w:rFonts w:ascii="Calibri" w:eastAsia="Verdana" w:hAnsi="Calibri" w:cs="Calibri"/>
                            <w:kern w:val="24"/>
                          </w:rPr>
                          <w:t>l.marin@cimes-hub.com</w:t>
                        </w:r>
                      </w:hyperlink>
                    </w:p>
                    <w:p w14:paraId="532DD715" w14:textId="77777777" w:rsidR="00847535" w:rsidRPr="001F2420" w:rsidRDefault="00847535" w:rsidP="00720EE4">
                      <w:pPr>
                        <w:jc w:val="center"/>
                      </w:pPr>
                    </w:p>
                    <w:p w14:paraId="20A11B4B" w14:textId="77777777" w:rsidR="00847535" w:rsidRDefault="00847535" w:rsidP="00720EE4">
                      <w:pPr>
                        <w:jc w:val="center"/>
                      </w:pPr>
                      <w:r w:rsidRPr="001F2420">
                        <w:t>Quentin COURBON</w:t>
                      </w:r>
                    </w:p>
                    <w:p w14:paraId="5FA0DDD7" w14:textId="77777777" w:rsidR="00847535" w:rsidRPr="0001376B" w:rsidRDefault="00847535" w:rsidP="00720EE4">
                      <w:pPr>
                        <w:jc w:val="center"/>
                        <w:rPr>
                          <w:lang w:val="es-ES"/>
                        </w:rPr>
                      </w:pPr>
                      <w:r w:rsidRPr="0001376B">
                        <w:rPr>
                          <w:lang w:val="es-ES"/>
                        </w:rPr>
                        <w:t xml:space="preserve">+33 (0)7 87 04 00 28 </w:t>
                      </w:r>
                      <w:hyperlink r:id="rId43" w:history="1">
                        <w:r w:rsidRPr="0001376B">
                          <w:rPr>
                            <w:rStyle w:val="Lienhypertexte"/>
                            <w:rFonts w:ascii="Calibri" w:eastAsia="Verdana" w:hAnsi="Calibri" w:cs="Calibri"/>
                            <w:kern w:val="24"/>
                            <w:lang w:val="es-ES"/>
                          </w:rPr>
                          <w:t>q.courbon@cimes-hub.com</w:t>
                        </w:r>
                      </w:hyperlink>
                    </w:p>
                    <w:p w14:paraId="396B79E4" w14:textId="77777777" w:rsidR="00847535" w:rsidRPr="0001376B" w:rsidRDefault="00847535" w:rsidP="00720EE4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B2FF22C" w14:textId="77777777" w:rsidR="00847535" w:rsidRPr="0001376B" w:rsidRDefault="00847535" w:rsidP="00720EE4">
                      <w:pPr>
                        <w:jc w:val="center"/>
                        <w:rPr>
                          <w:lang w:val="es-ES"/>
                        </w:rPr>
                      </w:pPr>
                      <w:r w:rsidRPr="0001376B">
                        <w:rPr>
                          <w:lang w:val="es-ES"/>
                        </w:rPr>
                        <w:t>Alysée CIBIL</w:t>
                      </w:r>
                    </w:p>
                    <w:p w14:paraId="296A73BA" w14:textId="77777777" w:rsidR="00847535" w:rsidRPr="00847535" w:rsidRDefault="00847535" w:rsidP="00720EE4">
                      <w:pPr>
                        <w:jc w:val="center"/>
                      </w:pPr>
                      <w:r w:rsidRPr="00847535">
                        <w:t>+33 (0)6 80 76 71 10</w:t>
                      </w:r>
                    </w:p>
                    <w:p w14:paraId="73E67637" w14:textId="6335E375" w:rsidR="00847535" w:rsidRPr="00847535" w:rsidRDefault="00847535" w:rsidP="00720EE4">
                      <w:pPr>
                        <w:jc w:val="center"/>
                      </w:pPr>
                      <w:hyperlink r:id="rId44" w:history="1">
                        <w:r w:rsidRPr="00847535">
                          <w:rPr>
                            <w:rStyle w:val="Lienhypertexte"/>
                          </w:rPr>
                          <w:t>a.cibil@cimes-hub.com</w:t>
                        </w:r>
                      </w:hyperlink>
                    </w:p>
                    <w:p w14:paraId="11F5DC23" w14:textId="0D4BA97A" w:rsidR="00CE545D" w:rsidRPr="00847535" w:rsidRDefault="00CE545D" w:rsidP="0010269D">
                      <w:pPr>
                        <w:ind w:left="0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3BA08B" w14:textId="0F991E93" w:rsidR="001659C6" w:rsidRPr="001659C6" w:rsidRDefault="001659C6" w:rsidP="00720EE4">
      <w:pPr>
        <w:rPr>
          <w:lang w:val="en-GB"/>
        </w:rPr>
      </w:pPr>
    </w:p>
    <w:p w14:paraId="165713B6" w14:textId="5AEA394B" w:rsidR="001659C6" w:rsidRPr="001659C6" w:rsidRDefault="003546A9" w:rsidP="00720EE4">
      <w:pPr>
        <w:rPr>
          <w:lang w:val="en-GB"/>
        </w:rPr>
      </w:pPr>
      <w:r w:rsidRPr="001659C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536B2E" wp14:editId="0BC07D6E">
                <wp:simplePos x="0" y="0"/>
                <wp:positionH relativeFrom="column">
                  <wp:posOffset>3566160</wp:posOffset>
                </wp:positionH>
                <wp:positionV relativeFrom="paragraph">
                  <wp:posOffset>8890</wp:posOffset>
                </wp:positionV>
                <wp:extent cx="2850515" cy="3649980"/>
                <wp:effectExtent l="0" t="0" r="26035" b="26670"/>
                <wp:wrapNone/>
                <wp:docPr id="994632994" name="Rectangle 994632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515" cy="3649980"/>
                        </a:xfrm>
                        <a:prstGeom prst="rect">
                          <a:avLst/>
                        </a:prstGeom>
                        <a:solidFill>
                          <a:srgbClr val="E8C2B2"/>
                        </a:solidFill>
                        <a:ln w="12700" cap="flat" cmpd="sng" algn="ctr">
                          <a:solidFill>
                            <a:srgbClr val="254C5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0DC97" w14:textId="77777777" w:rsidR="00847535" w:rsidRDefault="00847535" w:rsidP="00720EE4">
                            <w:pPr>
                              <w:pStyle w:val="Texteengras"/>
                            </w:pPr>
                            <w:r>
                              <w:t>ANIMATION TERRITORIALES &amp; USINE A PROJETS</w:t>
                            </w:r>
                          </w:p>
                          <w:p w14:paraId="1921ED88" w14:textId="77777777" w:rsidR="00720EE4" w:rsidRDefault="00720EE4" w:rsidP="00720EE4">
                            <w:pPr>
                              <w:pStyle w:val="Texteengras"/>
                            </w:pPr>
                          </w:p>
                          <w:p w14:paraId="211B5FA7" w14:textId="77777777" w:rsidR="00847535" w:rsidRPr="00847535" w:rsidRDefault="00847535" w:rsidP="00720EE4">
                            <w:pPr>
                              <w:jc w:val="center"/>
                            </w:pPr>
                            <w:r w:rsidRPr="00847535">
                              <w:t>Chantal HILAIRE</w:t>
                            </w:r>
                          </w:p>
                          <w:p w14:paraId="3231587E" w14:textId="77777777" w:rsidR="00847535" w:rsidRPr="00847535" w:rsidRDefault="00847535" w:rsidP="00720EE4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847535">
                              <w:rPr>
                                <w:lang w:val="pt-PT"/>
                              </w:rPr>
                              <w:t>+33 (0)7 88 98 76 67</w:t>
                            </w:r>
                          </w:p>
                          <w:p w14:paraId="2A1CB6E9" w14:textId="77777777" w:rsidR="00847535" w:rsidRPr="00847535" w:rsidRDefault="00847535" w:rsidP="00720EE4">
                            <w:pPr>
                              <w:jc w:val="center"/>
                              <w:rPr>
                                <w:rStyle w:val="Lienhypertexte"/>
                                <w:rFonts w:ascii="Calibri" w:eastAsia="Verdana" w:hAnsi="Calibri" w:cs="Calibri"/>
                                <w:kern w:val="24"/>
                                <w:lang w:val="pt-PT"/>
                              </w:rPr>
                            </w:pPr>
                            <w:hyperlink r:id="rId45" w:history="1">
                              <w:r w:rsidRPr="00847535">
                                <w:rPr>
                                  <w:rStyle w:val="Lienhypertexte"/>
                                  <w:rFonts w:ascii="Calibri" w:eastAsia="Verdana" w:hAnsi="Calibri" w:cs="Calibri"/>
                                  <w:kern w:val="24"/>
                                  <w:lang w:val="pt-PT"/>
                                </w:rPr>
                                <w:t>c.hilaire@cimes-hub.com</w:t>
                              </w:r>
                            </w:hyperlink>
                          </w:p>
                          <w:p w14:paraId="2AA1DA05" w14:textId="77777777" w:rsidR="00847535" w:rsidRPr="00847535" w:rsidRDefault="00847535" w:rsidP="00720EE4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  <w:p w14:paraId="1E35AF56" w14:textId="77777777" w:rsidR="00847535" w:rsidRPr="00847535" w:rsidRDefault="00847535" w:rsidP="00720EE4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847535">
                              <w:rPr>
                                <w:lang w:val="pt-PT"/>
                              </w:rPr>
                              <w:t>Jean-Luc DUTHEIL</w:t>
                            </w:r>
                          </w:p>
                          <w:p w14:paraId="0C942E97" w14:textId="45A240B0" w:rsidR="00847535" w:rsidRPr="00847535" w:rsidRDefault="00847535" w:rsidP="00720EE4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847535">
                              <w:rPr>
                                <w:lang w:val="pt-PT"/>
                              </w:rPr>
                              <w:t xml:space="preserve">+33 (0)6 42 43 07 53 </w:t>
                            </w:r>
                            <w:hyperlink r:id="rId46" w:history="1">
                              <w:r w:rsidRPr="00847535">
                                <w:rPr>
                                  <w:rStyle w:val="Lienhypertexte"/>
                                  <w:rFonts w:ascii="Calibri" w:eastAsia="Verdana" w:hAnsi="Calibri" w:cs="Calibri"/>
                                  <w:kern w:val="24"/>
                                  <w:lang w:val="pt-PT"/>
                                </w:rPr>
                                <w:t>jl.dutheil@cimes-hub.com</w:t>
                              </w:r>
                            </w:hyperlink>
                          </w:p>
                          <w:p w14:paraId="2BCC211C" w14:textId="77777777" w:rsidR="00847535" w:rsidRPr="00847535" w:rsidRDefault="00847535" w:rsidP="00720EE4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  <w:p w14:paraId="511F093C" w14:textId="77777777" w:rsidR="00847535" w:rsidRDefault="00847535" w:rsidP="00720EE4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 w:rsidRPr="00E467D0">
                              <w:rPr>
                                <w:lang w:val="pt-PT"/>
                              </w:rPr>
                              <w:t>Lucas DE PEDRO BARRO</w:t>
                            </w:r>
                          </w:p>
                          <w:p w14:paraId="2EB22960" w14:textId="4F6B4C3C" w:rsidR="00847535" w:rsidRDefault="00847535" w:rsidP="00720EE4">
                            <w:pPr>
                              <w:jc w:val="center"/>
                              <w:rPr>
                                <w:rStyle w:val="Lienhypertexte"/>
                                <w:rFonts w:ascii="Calibri" w:eastAsia="Verdana" w:hAnsi="Calibri" w:cs="Calibri"/>
                                <w:kern w:val="24"/>
                              </w:rPr>
                            </w:pPr>
                            <w:r w:rsidRPr="00D1645F">
                              <w:t xml:space="preserve">+33 (0)7 88 35 33 63 </w:t>
                            </w:r>
                            <w:hyperlink r:id="rId47" w:history="1">
                              <w:r w:rsidRPr="00D1645F">
                                <w:rPr>
                                  <w:rStyle w:val="Lienhypertexte"/>
                                  <w:rFonts w:ascii="Calibri" w:eastAsia="Verdana" w:hAnsi="Calibri" w:cs="Calibri"/>
                                  <w:kern w:val="24"/>
                                </w:rPr>
                                <w:t>l.depedrobarro@cimes-hub.com</w:t>
                              </w:r>
                            </w:hyperlink>
                            <w:r w:rsidR="003546A9">
                              <w:rPr>
                                <w:rStyle w:val="Lienhypertexte"/>
                                <w:rFonts w:ascii="Calibri" w:eastAsia="Verdana" w:hAnsi="Calibri" w:cs="Calibri"/>
                                <w:kern w:val="24"/>
                              </w:rPr>
                              <w:t xml:space="preserve"> </w:t>
                            </w:r>
                          </w:p>
                          <w:p w14:paraId="2BD63E25" w14:textId="77777777" w:rsidR="003546A9" w:rsidRPr="00D1645F" w:rsidRDefault="003546A9" w:rsidP="00720EE4">
                            <w:pPr>
                              <w:jc w:val="center"/>
                              <w:rPr>
                                <w:rStyle w:val="Lienhypertexte"/>
                                <w:rFonts w:ascii="Calibri" w:eastAsia="Verdana" w:hAnsi="Calibri" w:cs="Calibri"/>
                                <w:kern w:val="24"/>
                              </w:rPr>
                            </w:pPr>
                          </w:p>
                          <w:p w14:paraId="479B8493" w14:textId="23B432E7" w:rsidR="003546A9" w:rsidRPr="003546A9" w:rsidRDefault="003546A9" w:rsidP="003546A9">
                            <w:pPr>
                              <w:jc w:val="center"/>
                              <w:rPr>
                                <w:rStyle w:val="Lienhypertexte"/>
                                <w:rFonts w:eastAsia="Verdana" w:cs="Calibri"/>
                                <w:color w:val="auto"/>
                                <w:kern w:val="24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rFonts w:eastAsia="Verdana" w:cs="Calibri"/>
                                <w:color w:val="auto"/>
                                <w:kern w:val="24"/>
                                <w:u w:val="none"/>
                              </w:rPr>
                              <w:t>Philippe BAIZET</w:t>
                            </w:r>
                          </w:p>
                          <w:p w14:paraId="415FCE59" w14:textId="77777777" w:rsidR="003546A9" w:rsidRDefault="003546A9" w:rsidP="003546A9">
                            <w:pPr>
                              <w:jc w:val="center"/>
                              <w:rPr>
                                <w:rStyle w:val="Lienhypertexte"/>
                                <w:rFonts w:eastAsia="Verdana" w:cs="Calibri"/>
                                <w:color w:val="auto"/>
                                <w:kern w:val="24"/>
                                <w:u w:val="none"/>
                              </w:rPr>
                            </w:pPr>
                            <w:r w:rsidRPr="003546A9">
                              <w:rPr>
                                <w:rStyle w:val="Lienhypertexte"/>
                                <w:rFonts w:eastAsia="Verdana" w:cs="Calibri"/>
                                <w:color w:val="auto"/>
                                <w:kern w:val="24"/>
                                <w:u w:val="none"/>
                              </w:rPr>
                              <w:t>+33 (0)6 46 71 08 52</w:t>
                            </w:r>
                          </w:p>
                          <w:p w14:paraId="4DEA43BF" w14:textId="72626C14" w:rsidR="003546A9" w:rsidRPr="003546A9" w:rsidRDefault="003546A9" w:rsidP="0010269D">
                            <w:pPr>
                              <w:jc w:val="center"/>
                              <w:rPr>
                                <w:rStyle w:val="Lienhypertexte"/>
                                <w:rFonts w:eastAsia="Verdana" w:cs="Calibri"/>
                                <w:color w:val="auto"/>
                                <w:kern w:val="24"/>
                                <w:u w:val="none"/>
                              </w:rPr>
                            </w:pPr>
                            <w:hyperlink r:id="rId48" w:history="1">
                              <w:r w:rsidRPr="00620D1C">
                                <w:rPr>
                                  <w:rStyle w:val="Lienhypertexte"/>
                                  <w:rFonts w:eastAsia="Verdana" w:cs="Calibri"/>
                                  <w:kern w:val="24"/>
                                </w:rPr>
                                <w:t>p.baizet@cimes-hub.com</w:t>
                              </w:r>
                            </w:hyperlink>
                            <w:r>
                              <w:rPr>
                                <w:rStyle w:val="Lienhypertexte"/>
                                <w:rFonts w:eastAsia="Verdana" w:cs="Calibri"/>
                                <w:color w:val="auto"/>
                                <w:kern w:val="24"/>
                                <w:u w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36B2E" id="Rectangle 994632994" o:spid="_x0000_s1038" style="position:absolute;left:0;text-align:left;margin-left:280.8pt;margin-top:.7pt;width:224.45pt;height:287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" fillcolor="#e8c2b2" strokecolor="#254c5a" strokeweight="1pt">
                <v:textbox>
                  <w:txbxContent>
                    <w:p w14:paraId="2900DC97" w14:textId="77777777" w:rsidR="00847535" w:rsidRDefault="00847535" w:rsidP="00720EE4">
                      <w:pPr>
                        <w:pStyle w:val="Texteengras"/>
                      </w:pPr>
                      <w:r>
                        <w:t>ANIMATION TERRITORIALES &amp; USINE A PROJETS</w:t>
                      </w:r>
                    </w:p>
                    <w:p w14:paraId="1921ED88" w14:textId="77777777" w:rsidR="00720EE4" w:rsidRDefault="00720EE4" w:rsidP="00720EE4">
                      <w:pPr>
                        <w:pStyle w:val="Texteengras"/>
                      </w:pPr>
                    </w:p>
                    <w:p w14:paraId="211B5FA7" w14:textId="77777777" w:rsidR="00847535" w:rsidRPr="00847535" w:rsidRDefault="00847535" w:rsidP="00720EE4">
                      <w:pPr>
                        <w:jc w:val="center"/>
                      </w:pPr>
                      <w:r w:rsidRPr="00847535">
                        <w:t>Chantal HILAIRE</w:t>
                      </w:r>
                    </w:p>
                    <w:p w14:paraId="3231587E" w14:textId="77777777" w:rsidR="00847535" w:rsidRPr="00847535" w:rsidRDefault="00847535" w:rsidP="00720EE4">
                      <w:pPr>
                        <w:jc w:val="center"/>
                        <w:rPr>
                          <w:lang w:val="pt-PT"/>
                        </w:rPr>
                      </w:pPr>
                      <w:r w:rsidRPr="00847535">
                        <w:rPr>
                          <w:lang w:val="pt-PT"/>
                        </w:rPr>
                        <w:t>+33 (0)7 88 98 76 67</w:t>
                      </w:r>
                    </w:p>
                    <w:p w14:paraId="2A1CB6E9" w14:textId="77777777" w:rsidR="00847535" w:rsidRPr="00847535" w:rsidRDefault="00847535" w:rsidP="00720EE4">
                      <w:pPr>
                        <w:jc w:val="center"/>
                        <w:rPr>
                          <w:rStyle w:val="Lienhypertexte"/>
                          <w:rFonts w:ascii="Calibri" w:eastAsia="Verdana" w:hAnsi="Calibri" w:cs="Calibri"/>
                          <w:kern w:val="24"/>
                          <w:lang w:val="pt-PT"/>
                        </w:rPr>
                      </w:pPr>
                      <w:hyperlink r:id="rId49" w:history="1">
                        <w:r w:rsidRPr="00847535">
                          <w:rPr>
                            <w:rStyle w:val="Lienhypertexte"/>
                            <w:rFonts w:ascii="Calibri" w:eastAsia="Verdana" w:hAnsi="Calibri" w:cs="Calibri"/>
                            <w:kern w:val="24"/>
                            <w:lang w:val="pt-PT"/>
                          </w:rPr>
                          <w:t>c.hilaire@cimes-hub.com</w:t>
                        </w:r>
                      </w:hyperlink>
                    </w:p>
                    <w:p w14:paraId="2AA1DA05" w14:textId="77777777" w:rsidR="00847535" w:rsidRPr="00847535" w:rsidRDefault="00847535" w:rsidP="00720EE4">
                      <w:pPr>
                        <w:jc w:val="center"/>
                        <w:rPr>
                          <w:lang w:val="pt-PT"/>
                        </w:rPr>
                      </w:pPr>
                    </w:p>
                    <w:p w14:paraId="1E35AF56" w14:textId="77777777" w:rsidR="00847535" w:rsidRPr="00847535" w:rsidRDefault="00847535" w:rsidP="00720EE4">
                      <w:pPr>
                        <w:jc w:val="center"/>
                        <w:rPr>
                          <w:lang w:val="pt-PT"/>
                        </w:rPr>
                      </w:pPr>
                      <w:r w:rsidRPr="00847535">
                        <w:rPr>
                          <w:lang w:val="pt-PT"/>
                        </w:rPr>
                        <w:t>Jean-Luc DUTHEIL</w:t>
                      </w:r>
                    </w:p>
                    <w:p w14:paraId="0C942E97" w14:textId="45A240B0" w:rsidR="00847535" w:rsidRPr="00847535" w:rsidRDefault="00847535" w:rsidP="00720EE4">
                      <w:pPr>
                        <w:jc w:val="center"/>
                        <w:rPr>
                          <w:lang w:val="pt-PT"/>
                        </w:rPr>
                      </w:pPr>
                      <w:r w:rsidRPr="00847535">
                        <w:rPr>
                          <w:lang w:val="pt-PT"/>
                        </w:rPr>
                        <w:t xml:space="preserve">+33 (0)6 42 43 07 53 </w:t>
                      </w:r>
                      <w:hyperlink r:id="rId50" w:history="1">
                        <w:r w:rsidRPr="00847535">
                          <w:rPr>
                            <w:rStyle w:val="Lienhypertexte"/>
                            <w:rFonts w:ascii="Calibri" w:eastAsia="Verdana" w:hAnsi="Calibri" w:cs="Calibri"/>
                            <w:kern w:val="24"/>
                            <w:lang w:val="pt-PT"/>
                          </w:rPr>
                          <w:t>jl.dutheil@cimes-hub.com</w:t>
                        </w:r>
                      </w:hyperlink>
                    </w:p>
                    <w:p w14:paraId="2BCC211C" w14:textId="77777777" w:rsidR="00847535" w:rsidRPr="00847535" w:rsidRDefault="00847535" w:rsidP="00720EE4">
                      <w:pPr>
                        <w:jc w:val="center"/>
                        <w:rPr>
                          <w:lang w:val="pt-PT"/>
                        </w:rPr>
                      </w:pPr>
                    </w:p>
                    <w:p w14:paraId="511F093C" w14:textId="77777777" w:rsidR="00847535" w:rsidRDefault="00847535" w:rsidP="00720EE4">
                      <w:pPr>
                        <w:jc w:val="center"/>
                        <w:rPr>
                          <w:lang w:val="pt-PT"/>
                        </w:rPr>
                      </w:pPr>
                      <w:r w:rsidRPr="00E467D0">
                        <w:rPr>
                          <w:lang w:val="pt-PT"/>
                        </w:rPr>
                        <w:t>Lucas DE PEDRO BARRO</w:t>
                      </w:r>
                    </w:p>
                    <w:p w14:paraId="2EB22960" w14:textId="4F6B4C3C" w:rsidR="00847535" w:rsidRDefault="00847535" w:rsidP="00720EE4">
                      <w:pPr>
                        <w:jc w:val="center"/>
                        <w:rPr>
                          <w:rStyle w:val="Lienhypertexte"/>
                          <w:rFonts w:ascii="Calibri" w:eastAsia="Verdana" w:hAnsi="Calibri" w:cs="Calibri"/>
                          <w:kern w:val="24"/>
                        </w:rPr>
                      </w:pPr>
                      <w:r w:rsidRPr="00D1645F">
                        <w:t xml:space="preserve">+33 (0)7 88 35 33 63 </w:t>
                      </w:r>
                      <w:hyperlink r:id="rId51" w:history="1">
                        <w:r w:rsidRPr="00D1645F">
                          <w:rPr>
                            <w:rStyle w:val="Lienhypertexte"/>
                            <w:rFonts w:ascii="Calibri" w:eastAsia="Verdana" w:hAnsi="Calibri" w:cs="Calibri"/>
                            <w:kern w:val="24"/>
                          </w:rPr>
                          <w:t>l.depedrobarro@cimes-hub.com</w:t>
                        </w:r>
                      </w:hyperlink>
                      <w:r w:rsidR="003546A9">
                        <w:rPr>
                          <w:rStyle w:val="Lienhypertexte"/>
                          <w:rFonts w:ascii="Calibri" w:eastAsia="Verdana" w:hAnsi="Calibri" w:cs="Calibri"/>
                          <w:kern w:val="24"/>
                        </w:rPr>
                        <w:t xml:space="preserve"> </w:t>
                      </w:r>
                    </w:p>
                    <w:p w14:paraId="2BD63E25" w14:textId="77777777" w:rsidR="003546A9" w:rsidRPr="00D1645F" w:rsidRDefault="003546A9" w:rsidP="00720EE4">
                      <w:pPr>
                        <w:jc w:val="center"/>
                        <w:rPr>
                          <w:rStyle w:val="Lienhypertexte"/>
                          <w:rFonts w:ascii="Calibri" w:eastAsia="Verdana" w:hAnsi="Calibri" w:cs="Calibri"/>
                          <w:kern w:val="24"/>
                        </w:rPr>
                      </w:pPr>
                    </w:p>
                    <w:p w14:paraId="479B8493" w14:textId="23B432E7" w:rsidR="003546A9" w:rsidRPr="003546A9" w:rsidRDefault="003546A9" w:rsidP="003546A9">
                      <w:pPr>
                        <w:jc w:val="center"/>
                        <w:rPr>
                          <w:rStyle w:val="Lienhypertexte"/>
                          <w:rFonts w:eastAsia="Verdana" w:cs="Calibri"/>
                          <w:color w:val="auto"/>
                          <w:kern w:val="24"/>
                          <w:u w:val="none"/>
                        </w:rPr>
                      </w:pPr>
                      <w:r>
                        <w:rPr>
                          <w:rStyle w:val="Lienhypertexte"/>
                          <w:rFonts w:eastAsia="Verdana" w:cs="Calibri"/>
                          <w:color w:val="auto"/>
                          <w:kern w:val="24"/>
                          <w:u w:val="none"/>
                        </w:rPr>
                        <w:t>Philippe BAIZET</w:t>
                      </w:r>
                    </w:p>
                    <w:p w14:paraId="415FCE59" w14:textId="77777777" w:rsidR="003546A9" w:rsidRDefault="003546A9" w:rsidP="003546A9">
                      <w:pPr>
                        <w:jc w:val="center"/>
                        <w:rPr>
                          <w:rStyle w:val="Lienhypertexte"/>
                          <w:rFonts w:eastAsia="Verdana" w:cs="Calibri"/>
                          <w:color w:val="auto"/>
                          <w:kern w:val="24"/>
                          <w:u w:val="none"/>
                        </w:rPr>
                      </w:pPr>
                      <w:r w:rsidRPr="003546A9">
                        <w:rPr>
                          <w:rStyle w:val="Lienhypertexte"/>
                          <w:rFonts w:eastAsia="Verdana" w:cs="Calibri"/>
                          <w:color w:val="auto"/>
                          <w:kern w:val="24"/>
                          <w:u w:val="none"/>
                        </w:rPr>
                        <w:t>+33 (0)6 46 71 08 52</w:t>
                      </w:r>
                    </w:p>
                    <w:p w14:paraId="4DEA43BF" w14:textId="72626C14" w:rsidR="003546A9" w:rsidRPr="003546A9" w:rsidRDefault="003546A9" w:rsidP="0010269D">
                      <w:pPr>
                        <w:jc w:val="center"/>
                        <w:rPr>
                          <w:rStyle w:val="Lienhypertexte"/>
                          <w:rFonts w:eastAsia="Verdana" w:cs="Calibri"/>
                          <w:color w:val="auto"/>
                          <w:kern w:val="24"/>
                          <w:u w:val="none"/>
                        </w:rPr>
                      </w:pPr>
                      <w:hyperlink r:id="rId52" w:history="1">
                        <w:r w:rsidRPr="00620D1C">
                          <w:rPr>
                            <w:rStyle w:val="Lienhypertexte"/>
                            <w:rFonts w:eastAsia="Verdana" w:cs="Calibri"/>
                            <w:kern w:val="24"/>
                          </w:rPr>
                          <w:t>p.baizet@cimes-hub.com</w:t>
                        </w:r>
                      </w:hyperlink>
                      <w:r>
                        <w:rPr>
                          <w:rStyle w:val="Lienhypertexte"/>
                          <w:rFonts w:eastAsia="Verdana" w:cs="Calibri"/>
                          <w:color w:val="auto"/>
                          <w:kern w:val="24"/>
                          <w:u w:val="non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9B8E53B" w14:textId="3852C8B2" w:rsidR="001659C6" w:rsidRPr="001659C6" w:rsidRDefault="001659C6" w:rsidP="00720EE4">
      <w:pPr>
        <w:rPr>
          <w:lang w:val="en-GB"/>
        </w:rPr>
      </w:pPr>
    </w:p>
    <w:p w14:paraId="0C46FD65" w14:textId="30497054" w:rsidR="001659C6" w:rsidRPr="001659C6" w:rsidRDefault="001659C6" w:rsidP="00720EE4">
      <w:pPr>
        <w:rPr>
          <w:lang w:val="en-GB"/>
        </w:rPr>
      </w:pPr>
    </w:p>
    <w:p w14:paraId="63A23B80" w14:textId="1B054C00" w:rsidR="001659C6" w:rsidRPr="001659C6" w:rsidRDefault="001659C6" w:rsidP="00720EE4">
      <w:pPr>
        <w:rPr>
          <w:lang w:val="en-GB"/>
        </w:rPr>
      </w:pPr>
    </w:p>
    <w:p w14:paraId="3F572E30" w14:textId="7DFDCA8C" w:rsidR="001659C6" w:rsidRPr="001659C6" w:rsidRDefault="001659C6" w:rsidP="00720EE4">
      <w:pPr>
        <w:rPr>
          <w:lang w:val="en-GB"/>
        </w:rPr>
      </w:pPr>
    </w:p>
    <w:p w14:paraId="539EA728" w14:textId="0C9B4CF0" w:rsidR="001659C6" w:rsidRPr="001659C6" w:rsidRDefault="001659C6" w:rsidP="00720EE4">
      <w:pPr>
        <w:rPr>
          <w:lang w:val="en-GB"/>
        </w:rPr>
      </w:pPr>
    </w:p>
    <w:p w14:paraId="1FE2598C" w14:textId="7EC09687" w:rsidR="001659C6" w:rsidRPr="001659C6" w:rsidRDefault="001659C6" w:rsidP="00720EE4">
      <w:pPr>
        <w:rPr>
          <w:lang w:val="en-GB"/>
        </w:rPr>
      </w:pPr>
    </w:p>
    <w:p w14:paraId="036E36B5" w14:textId="5A9C2946" w:rsidR="001659C6" w:rsidRPr="001659C6" w:rsidRDefault="001659C6" w:rsidP="00720EE4">
      <w:pPr>
        <w:rPr>
          <w:lang w:val="en-GB"/>
        </w:rPr>
      </w:pPr>
    </w:p>
    <w:p w14:paraId="3D67DD89" w14:textId="2327CACD" w:rsidR="001659C6" w:rsidRPr="001659C6" w:rsidRDefault="001659C6" w:rsidP="00720EE4">
      <w:pPr>
        <w:rPr>
          <w:lang w:val="en-GB"/>
        </w:rPr>
      </w:pPr>
    </w:p>
    <w:p w14:paraId="2FF31048" w14:textId="77777777" w:rsidR="001659C6" w:rsidRPr="001659C6" w:rsidRDefault="001659C6" w:rsidP="00720EE4">
      <w:pPr>
        <w:rPr>
          <w:lang w:val="en-GB"/>
        </w:rPr>
      </w:pPr>
    </w:p>
    <w:p w14:paraId="78FCC4D9" w14:textId="255E6868" w:rsidR="001659C6" w:rsidRPr="001659C6" w:rsidRDefault="001659C6" w:rsidP="00720EE4">
      <w:pPr>
        <w:rPr>
          <w:lang w:val="en-GB"/>
        </w:rPr>
      </w:pPr>
    </w:p>
    <w:p w14:paraId="106603B7" w14:textId="77777777" w:rsidR="001659C6" w:rsidRPr="001659C6" w:rsidRDefault="001659C6" w:rsidP="00720EE4">
      <w:pPr>
        <w:rPr>
          <w:lang w:val="en-GB"/>
        </w:rPr>
      </w:pPr>
    </w:p>
    <w:p w14:paraId="59A2D2B4" w14:textId="5659F963" w:rsidR="001659C6" w:rsidRPr="001659C6" w:rsidRDefault="001659C6" w:rsidP="00720EE4">
      <w:pPr>
        <w:rPr>
          <w:lang w:val="en-GB"/>
        </w:rPr>
      </w:pPr>
    </w:p>
    <w:p w14:paraId="25A09388" w14:textId="6DF2ED46" w:rsidR="001659C6" w:rsidRPr="001659C6" w:rsidRDefault="001659C6" w:rsidP="00720EE4">
      <w:pPr>
        <w:rPr>
          <w:lang w:val="en-GB"/>
        </w:rPr>
      </w:pPr>
    </w:p>
    <w:p w14:paraId="24BF7386" w14:textId="2BCCE87B" w:rsidR="001659C6" w:rsidRDefault="001659C6" w:rsidP="00720EE4">
      <w:pPr>
        <w:rPr>
          <w:lang w:val="en-GB"/>
        </w:rPr>
      </w:pPr>
    </w:p>
    <w:p w14:paraId="569578A7" w14:textId="7326BD52" w:rsidR="001659C6" w:rsidRDefault="001659C6" w:rsidP="00720EE4">
      <w:pPr>
        <w:rPr>
          <w:lang w:val="en-GB"/>
        </w:rPr>
      </w:pPr>
    </w:p>
    <w:p w14:paraId="77CD5A17" w14:textId="3BB131AD" w:rsidR="001659C6" w:rsidRPr="001659C6" w:rsidRDefault="001659C6" w:rsidP="00720EE4">
      <w:pPr>
        <w:rPr>
          <w:lang w:val="en-GB"/>
        </w:rPr>
      </w:pPr>
    </w:p>
    <w:sectPr w:rsidR="001659C6" w:rsidRPr="001659C6" w:rsidSect="00987601">
      <w:headerReference w:type="first" r:id="rId53"/>
      <w:footerReference w:type="first" r:id="rId54"/>
      <w:pgSz w:w="11906" w:h="16838" w:code="9"/>
      <w:pgMar w:top="720" w:right="720" w:bottom="720" w:left="720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EC110" w14:textId="77777777" w:rsidR="00C34AE1" w:rsidRDefault="00C34AE1" w:rsidP="00720EE4">
      <w:r>
        <w:separator/>
      </w:r>
    </w:p>
  </w:endnote>
  <w:endnote w:type="continuationSeparator" w:id="0">
    <w:p w14:paraId="46F5ACF3" w14:textId="77777777" w:rsidR="00C34AE1" w:rsidRDefault="00C34AE1" w:rsidP="007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Josefin Sans SemiBold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altName w:val="Calibri"/>
    <w:panose1 w:val="000008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77CA" w14:textId="77777777" w:rsidR="00E47FF5" w:rsidRPr="00720EE4" w:rsidRDefault="00E47FF5" w:rsidP="00720EE4">
    <w:pPr>
      <w:jc w:val="center"/>
      <w:rPr>
        <w:sz w:val="18"/>
        <w:szCs w:val="18"/>
      </w:rPr>
    </w:pPr>
    <w:r w:rsidRPr="00720EE4">
      <w:rPr>
        <w:sz w:val="18"/>
        <w:szCs w:val="18"/>
      </w:rPr>
      <w:t>Siège Social : c/o HALL 32 - 32, rue du Clos Four - 63100 CLERMONT-FERRAND</w:t>
    </w:r>
  </w:p>
  <w:p w14:paraId="3CA26B9B" w14:textId="77777777" w:rsidR="00E47FF5" w:rsidRPr="00720EE4" w:rsidRDefault="00E47FF5" w:rsidP="00720EE4">
    <w:pPr>
      <w:jc w:val="center"/>
      <w:rPr>
        <w:sz w:val="18"/>
        <w:szCs w:val="18"/>
      </w:rPr>
    </w:pPr>
    <w:r w:rsidRPr="00720EE4">
      <w:rPr>
        <w:sz w:val="18"/>
        <w:szCs w:val="18"/>
      </w:rPr>
      <w:t>Association loi 1901 - RNA : W423003349</w:t>
    </w:r>
  </w:p>
  <w:p w14:paraId="3E06F060" w14:textId="77777777" w:rsidR="00E47FF5" w:rsidRPr="00720EE4" w:rsidRDefault="00E47FF5" w:rsidP="00720EE4">
    <w:pPr>
      <w:jc w:val="center"/>
      <w:rPr>
        <w:rFonts w:ascii="Josefin Sans" w:hAnsi="Josefin Sans"/>
        <w:b/>
        <w:bCs/>
        <w:sz w:val="18"/>
        <w:szCs w:val="18"/>
      </w:rPr>
    </w:pPr>
    <w:r w:rsidRPr="00720EE4">
      <w:rPr>
        <w:sz w:val="18"/>
        <w:szCs w:val="18"/>
      </w:rPr>
      <w:t xml:space="preserve">Siret : 485 223 366 00074 – TVA Intracommunautaire : </w:t>
    </w:r>
    <w:r w:rsidRPr="00720EE4">
      <w:rPr>
        <w:bCs/>
        <w:sz w:val="18"/>
        <w:szCs w:val="18"/>
      </w:rPr>
      <w:t>FR 34 485 223 366</w:t>
    </w:r>
    <w:r w:rsidRPr="00720EE4">
      <w:rPr>
        <w:noProof/>
        <w:sz w:val="18"/>
        <w:szCs w:val="18"/>
      </w:rPr>
      <w:drawing>
        <wp:anchor distT="0" distB="0" distL="114300" distR="114300" simplePos="0" relativeHeight="251675648" behindDoc="1" locked="0" layoutInCell="1" allowOverlap="1" wp14:anchorId="2B406F43" wp14:editId="61F935C1">
          <wp:simplePos x="0" y="0"/>
          <wp:positionH relativeFrom="column">
            <wp:posOffset>4756245</wp:posOffset>
          </wp:positionH>
          <wp:positionV relativeFrom="paragraph">
            <wp:posOffset>331261</wp:posOffset>
          </wp:positionV>
          <wp:extent cx="268605" cy="268605"/>
          <wp:effectExtent l="0" t="0" r="0" b="0"/>
          <wp:wrapNone/>
          <wp:docPr id="1077838875" name="Image 1077838875" descr="Une image contenant texte, Police, jaune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838875" name="Image 1077838875" descr="Une image contenant texte, Police, jaune, affich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4" cy="2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0EE4">
      <w:rPr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309013D7" wp14:editId="2255FA12">
          <wp:simplePos x="0" y="0"/>
          <wp:positionH relativeFrom="column">
            <wp:posOffset>5523817</wp:posOffset>
          </wp:positionH>
          <wp:positionV relativeFrom="paragraph">
            <wp:posOffset>381578</wp:posOffset>
          </wp:positionV>
          <wp:extent cx="358140" cy="238760"/>
          <wp:effectExtent l="0" t="0" r="0" b="0"/>
          <wp:wrapNone/>
          <wp:docPr id="2000441538" name="Image 2000441538" descr="Une image contenant bleu, étoile, Bleu Majorell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441538" name="Image 2000441538" descr="Une image contenant bleu, étoile, Bleu Majorelle, Bleu électr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EE4">
      <w:rPr>
        <w:noProof/>
        <w:sz w:val="18"/>
        <w:szCs w:val="18"/>
      </w:rPr>
      <w:drawing>
        <wp:anchor distT="0" distB="0" distL="114300" distR="114300" simplePos="0" relativeHeight="251672576" behindDoc="0" locked="0" layoutInCell="1" allowOverlap="1" wp14:anchorId="57674BA5" wp14:editId="30CDE13E">
          <wp:simplePos x="0" y="0"/>
          <wp:positionH relativeFrom="column">
            <wp:posOffset>3835021</wp:posOffset>
          </wp:positionH>
          <wp:positionV relativeFrom="paragraph">
            <wp:posOffset>381659</wp:posOffset>
          </wp:positionV>
          <wp:extent cx="511791" cy="205005"/>
          <wp:effectExtent l="0" t="0" r="3175" b="5080"/>
          <wp:wrapNone/>
          <wp:docPr id="909860606" name="Image 909860606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860606" name="Image 909860606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63" cy="210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EE4">
      <w:rPr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6546DB5E" wp14:editId="6A5A88CD">
          <wp:simplePos x="0" y="0"/>
          <wp:positionH relativeFrom="column">
            <wp:posOffset>3050275</wp:posOffset>
          </wp:positionH>
          <wp:positionV relativeFrom="paragraph">
            <wp:posOffset>340411</wp:posOffset>
          </wp:positionV>
          <wp:extent cx="341194" cy="222456"/>
          <wp:effectExtent l="0" t="0" r="1905" b="6350"/>
          <wp:wrapNone/>
          <wp:docPr id="85522598" name="Image 85522598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2598" name="Image 85522598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510" cy="22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EE4">
      <w:rPr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2E3F10A4" wp14:editId="446E3A32">
          <wp:simplePos x="0" y="0"/>
          <wp:positionH relativeFrom="column">
            <wp:posOffset>2179320</wp:posOffset>
          </wp:positionH>
          <wp:positionV relativeFrom="paragraph">
            <wp:posOffset>337820</wp:posOffset>
          </wp:positionV>
          <wp:extent cx="467360" cy="218440"/>
          <wp:effectExtent l="0" t="0" r="0" b="0"/>
          <wp:wrapNone/>
          <wp:docPr id="1944267439" name="Image 1944267439" descr="Une image contenant logo, symbole, Emblème, Carm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267439" name="Image 1944267439" descr="Une image contenant logo, symbole, Emblème, Carmi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36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EE4">
      <w:rPr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53BB691A" wp14:editId="57BBFB96">
          <wp:simplePos x="0" y="0"/>
          <wp:positionH relativeFrom="margin">
            <wp:posOffset>432738</wp:posOffset>
          </wp:positionH>
          <wp:positionV relativeFrom="paragraph">
            <wp:posOffset>269875</wp:posOffset>
          </wp:positionV>
          <wp:extent cx="426720" cy="371475"/>
          <wp:effectExtent l="0" t="0" r="0" b="0"/>
          <wp:wrapNone/>
          <wp:docPr id="1819394188" name="Image 1819394188" descr="Une image contenant obscurité, capture d’écran, noir, silhou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394188" name="Image 1819394188" descr="Une image contenant obscurité, capture d’écran, noir, silhouet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EE4">
      <w:rPr>
        <w:noProof/>
        <w:sz w:val="18"/>
        <w:szCs w:val="18"/>
      </w:rPr>
      <w:drawing>
        <wp:anchor distT="0" distB="0" distL="114300" distR="114300" simplePos="0" relativeHeight="251670528" behindDoc="0" locked="0" layoutInCell="1" allowOverlap="1" wp14:anchorId="61AF8DF8" wp14:editId="26E65330">
          <wp:simplePos x="0" y="0"/>
          <wp:positionH relativeFrom="column">
            <wp:posOffset>1235075</wp:posOffset>
          </wp:positionH>
          <wp:positionV relativeFrom="paragraph">
            <wp:posOffset>404893</wp:posOffset>
          </wp:positionV>
          <wp:extent cx="545911" cy="129663"/>
          <wp:effectExtent l="0" t="0" r="6985" b="3810"/>
          <wp:wrapNone/>
          <wp:docPr id="1673712891" name="Image 16737128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911" cy="12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09052" w14:textId="0DD7207D" w:rsidR="00030DB5" w:rsidRPr="00064BC3" w:rsidRDefault="00030DB5" w:rsidP="00720E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D8B83" w14:textId="77777777" w:rsidR="00C34AE1" w:rsidRDefault="00C34AE1" w:rsidP="00720EE4">
      <w:r>
        <w:separator/>
      </w:r>
    </w:p>
  </w:footnote>
  <w:footnote w:type="continuationSeparator" w:id="0">
    <w:p w14:paraId="2F0A0E41" w14:textId="77777777" w:rsidR="00C34AE1" w:rsidRDefault="00C34AE1" w:rsidP="0072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7D32" w14:textId="536E8131" w:rsidR="009822E1" w:rsidRDefault="00720EE4" w:rsidP="00720EE4">
    <w:pPr>
      <w:pStyle w:val="En-tte"/>
    </w:pPr>
    <w:r>
      <w:rPr>
        <w:noProof/>
      </w:rPr>
      <w:drawing>
        <wp:anchor distT="0" distB="0" distL="114300" distR="114300" simplePos="0" relativeHeight="251650048" behindDoc="1" locked="0" layoutInCell="1" allowOverlap="1" wp14:anchorId="515F057F" wp14:editId="336134A6">
          <wp:simplePos x="0" y="0"/>
          <wp:positionH relativeFrom="column">
            <wp:posOffset>-673100</wp:posOffset>
          </wp:positionH>
          <wp:positionV relativeFrom="paragraph">
            <wp:posOffset>-2723515</wp:posOffset>
          </wp:positionV>
          <wp:extent cx="7825105" cy="4345940"/>
          <wp:effectExtent l="0" t="0" r="4445" b="0"/>
          <wp:wrapNone/>
          <wp:docPr id="2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5105" cy="43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45BA"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764"/>
    <w:multiLevelType w:val="hybridMultilevel"/>
    <w:tmpl w:val="95CADB66"/>
    <w:lvl w:ilvl="0" w:tplc="F1DE7DC6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502F"/>
    <w:multiLevelType w:val="hybridMultilevel"/>
    <w:tmpl w:val="5F2CA85A"/>
    <w:lvl w:ilvl="0" w:tplc="70B89F50">
      <w:start w:val="6"/>
      <w:numFmt w:val="bullet"/>
      <w:lvlText w:val="-"/>
      <w:lvlJc w:val="left"/>
      <w:pPr>
        <w:ind w:left="720" w:hanging="360"/>
      </w:pPr>
      <w:rPr>
        <w:rFonts w:ascii="Calibri" w:eastAsia="Franklin Gothic Book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2043"/>
    <w:multiLevelType w:val="hybridMultilevel"/>
    <w:tmpl w:val="B378B112"/>
    <w:lvl w:ilvl="0" w:tplc="F83E1736">
      <w:numFmt w:val="bullet"/>
      <w:lvlText w:val="-"/>
      <w:lvlJc w:val="left"/>
      <w:pPr>
        <w:ind w:left="720" w:hanging="360"/>
      </w:pPr>
      <w:rPr>
        <w:rFonts w:ascii="Calibri" w:eastAsia="Franklin Gothic Book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6EAF"/>
    <w:multiLevelType w:val="hybridMultilevel"/>
    <w:tmpl w:val="23C6DC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C21"/>
    <w:multiLevelType w:val="hybridMultilevel"/>
    <w:tmpl w:val="7BDAD968"/>
    <w:lvl w:ilvl="0" w:tplc="32D6B746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C3D95"/>
    <w:multiLevelType w:val="hybridMultilevel"/>
    <w:tmpl w:val="0752462C"/>
    <w:lvl w:ilvl="0" w:tplc="040C000F">
      <w:start w:val="1"/>
      <w:numFmt w:val="decimal"/>
      <w:lvlText w:val="%1."/>
      <w:lvlJc w:val="left"/>
      <w:pPr>
        <w:ind w:left="2148" w:hanging="360"/>
      </w:pPr>
    </w:lvl>
    <w:lvl w:ilvl="1" w:tplc="040C0019" w:tentative="1">
      <w:start w:val="1"/>
      <w:numFmt w:val="lowerLetter"/>
      <w:lvlText w:val="%2."/>
      <w:lvlJc w:val="left"/>
      <w:pPr>
        <w:ind w:left="2868" w:hanging="360"/>
      </w:pPr>
    </w:lvl>
    <w:lvl w:ilvl="2" w:tplc="040C001B" w:tentative="1">
      <w:start w:val="1"/>
      <w:numFmt w:val="lowerRoman"/>
      <w:lvlText w:val="%3."/>
      <w:lvlJc w:val="right"/>
      <w:pPr>
        <w:ind w:left="3588" w:hanging="180"/>
      </w:pPr>
    </w:lvl>
    <w:lvl w:ilvl="3" w:tplc="040C000F" w:tentative="1">
      <w:start w:val="1"/>
      <w:numFmt w:val="decimal"/>
      <w:lvlText w:val="%4."/>
      <w:lvlJc w:val="left"/>
      <w:pPr>
        <w:ind w:left="4308" w:hanging="360"/>
      </w:pPr>
    </w:lvl>
    <w:lvl w:ilvl="4" w:tplc="040C0019" w:tentative="1">
      <w:start w:val="1"/>
      <w:numFmt w:val="lowerLetter"/>
      <w:lvlText w:val="%5."/>
      <w:lvlJc w:val="left"/>
      <w:pPr>
        <w:ind w:left="5028" w:hanging="360"/>
      </w:pPr>
    </w:lvl>
    <w:lvl w:ilvl="5" w:tplc="040C001B" w:tentative="1">
      <w:start w:val="1"/>
      <w:numFmt w:val="lowerRoman"/>
      <w:lvlText w:val="%6."/>
      <w:lvlJc w:val="right"/>
      <w:pPr>
        <w:ind w:left="5748" w:hanging="180"/>
      </w:pPr>
    </w:lvl>
    <w:lvl w:ilvl="6" w:tplc="040C000F" w:tentative="1">
      <w:start w:val="1"/>
      <w:numFmt w:val="decimal"/>
      <w:lvlText w:val="%7."/>
      <w:lvlJc w:val="left"/>
      <w:pPr>
        <w:ind w:left="6468" w:hanging="360"/>
      </w:pPr>
    </w:lvl>
    <w:lvl w:ilvl="7" w:tplc="040C0019" w:tentative="1">
      <w:start w:val="1"/>
      <w:numFmt w:val="lowerLetter"/>
      <w:lvlText w:val="%8."/>
      <w:lvlJc w:val="left"/>
      <w:pPr>
        <w:ind w:left="7188" w:hanging="360"/>
      </w:pPr>
    </w:lvl>
    <w:lvl w:ilvl="8" w:tplc="040C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487C02AE"/>
    <w:multiLevelType w:val="hybridMultilevel"/>
    <w:tmpl w:val="6BE238E0"/>
    <w:lvl w:ilvl="0" w:tplc="A506598A">
      <w:start w:val="6"/>
      <w:numFmt w:val="bullet"/>
      <w:lvlText w:val="-"/>
      <w:lvlJc w:val="left"/>
      <w:pPr>
        <w:ind w:left="720" w:hanging="360"/>
      </w:pPr>
      <w:rPr>
        <w:rFonts w:ascii="Josefin Sans SemiBold" w:eastAsia="Franklin Gothic Book" w:hAnsi="Josefin Sans SemiBold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5252E"/>
    <w:multiLevelType w:val="hybridMultilevel"/>
    <w:tmpl w:val="22404598"/>
    <w:lvl w:ilvl="0" w:tplc="834EB83A">
      <w:numFmt w:val="bullet"/>
      <w:lvlText w:val="-"/>
      <w:lvlJc w:val="left"/>
      <w:pPr>
        <w:ind w:left="720" w:hanging="360"/>
      </w:pPr>
      <w:rPr>
        <w:rFonts w:ascii="Josefin Sans SemiBold" w:eastAsia="Franklin Gothic Book" w:hAnsi="Josefin Sans SemiBold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4881">
    <w:abstractNumId w:val="5"/>
  </w:num>
  <w:num w:numId="2" w16cid:durableId="913271981">
    <w:abstractNumId w:val="2"/>
  </w:num>
  <w:num w:numId="3" w16cid:durableId="1364598482">
    <w:abstractNumId w:val="3"/>
  </w:num>
  <w:num w:numId="4" w16cid:durableId="663358933">
    <w:abstractNumId w:val="6"/>
  </w:num>
  <w:num w:numId="5" w16cid:durableId="81072390">
    <w:abstractNumId w:val="1"/>
  </w:num>
  <w:num w:numId="6" w16cid:durableId="1114668327">
    <w:abstractNumId w:val="4"/>
  </w:num>
  <w:num w:numId="7" w16cid:durableId="1044646504">
    <w:abstractNumId w:val="0"/>
  </w:num>
  <w:num w:numId="8" w16cid:durableId="586233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m2Kmbb7WdqF5Ay1KsE5Ed1Li7wjck3U2j9deVq/1RfNlZA+bUOw1zQ/LRLkxQCt8vItZIH9VFE7PWy204RKHZg==" w:salt="qgh1JZyxfENZAJFyS9RuC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AF"/>
    <w:rsid w:val="00005120"/>
    <w:rsid w:val="000071BC"/>
    <w:rsid w:val="00011B29"/>
    <w:rsid w:val="000129DC"/>
    <w:rsid w:val="0001376B"/>
    <w:rsid w:val="0002010D"/>
    <w:rsid w:val="000252E2"/>
    <w:rsid w:val="00030DB5"/>
    <w:rsid w:val="00037281"/>
    <w:rsid w:val="00055E7F"/>
    <w:rsid w:val="00064BC3"/>
    <w:rsid w:val="000656A2"/>
    <w:rsid w:val="000749BB"/>
    <w:rsid w:val="0007651E"/>
    <w:rsid w:val="0009675C"/>
    <w:rsid w:val="00096C91"/>
    <w:rsid w:val="00097445"/>
    <w:rsid w:val="000A4783"/>
    <w:rsid w:val="000B1A4C"/>
    <w:rsid w:val="000B4A73"/>
    <w:rsid w:val="000C311E"/>
    <w:rsid w:val="000C45A5"/>
    <w:rsid w:val="000C52B1"/>
    <w:rsid w:val="000C79A8"/>
    <w:rsid w:val="000D3AE4"/>
    <w:rsid w:val="000D3D2F"/>
    <w:rsid w:val="000D5036"/>
    <w:rsid w:val="000D5CA5"/>
    <w:rsid w:val="000D64C2"/>
    <w:rsid w:val="000F3483"/>
    <w:rsid w:val="000F4712"/>
    <w:rsid w:val="000F7CE7"/>
    <w:rsid w:val="000F7D63"/>
    <w:rsid w:val="00101F71"/>
    <w:rsid w:val="0010269D"/>
    <w:rsid w:val="00110721"/>
    <w:rsid w:val="001257F0"/>
    <w:rsid w:val="00145CEE"/>
    <w:rsid w:val="00150904"/>
    <w:rsid w:val="00162CE9"/>
    <w:rsid w:val="00163056"/>
    <w:rsid w:val="001659C6"/>
    <w:rsid w:val="00165DE1"/>
    <w:rsid w:val="0016685C"/>
    <w:rsid w:val="00167CF8"/>
    <w:rsid w:val="00175649"/>
    <w:rsid w:val="00185955"/>
    <w:rsid w:val="001933AC"/>
    <w:rsid w:val="001A199E"/>
    <w:rsid w:val="001B2CF4"/>
    <w:rsid w:val="001C1CFC"/>
    <w:rsid w:val="001D57D9"/>
    <w:rsid w:val="001D79C2"/>
    <w:rsid w:val="001F2420"/>
    <w:rsid w:val="001F3047"/>
    <w:rsid w:val="001F599F"/>
    <w:rsid w:val="0020321D"/>
    <w:rsid w:val="002047BE"/>
    <w:rsid w:val="0020540E"/>
    <w:rsid w:val="002113C7"/>
    <w:rsid w:val="00213F01"/>
    <w:rsid w:val="00223E34"/>
    <w:rsid w:val="002244B6"/>
    <w:rsid w:val="0022538F"/>
    <w:rsid w:val="0022669A"/>
    <w:rsid w:val="00235D07"/>
    <w:rsid w:val="00237730"/>
    <w:rsid w:val="0024753E"/>
    <w:rsid w:val="002477C1"/>
    <w:rsid w:val="002511A4"/>
    <w:rsid w:val="0025130C"/>
    <w:rsid w:val="00254431"/>
    <w:rsid w:val="00256391"/>
    <w:rsid w:val="00257A12"/>
    <w:rsid w:val="00260E6C"/>
    <w:rsid w:val="002633EB"/>
    <w:rsid w:val="00265218"/>
    <w:rsid w:val="00281209"/>
    <w:rsid w:val="00283C8B"/>
    <w:rsid w:val="00292714"/>
    <w:rsid w:val="002B7FDE"/>
    <w:rsid w:val="002D3842"/>
    <w:rsid w:val="002E0B5B"/>
    <w:rsid w:val="002E2AD5"/>
    <w:rsid w:val="002F1347"/>
    <w:rsid w:val="002F15D6"/>
    <w:rsid w:val="002F35E6"/>
    <w:rsid w:val="00305B4F"/>
    <w:rsid w:val="00310F9E"/>
    <w:rsid w:val="00333509"/>
    <w:rsid w:val="00337C0F"/>
    <w:rsid w:val="00351450"/>
    <w:rsid w:val="003546A9"/>
    <w:rsid w:val="00355328"/>
    <w:rsid w:val="00355ED2"/>
    <w:rsid w:val="00357410"/>
    <w:rsid w:val="00367BBA"/>
    <w:rsid w:val="003726CD"/>
    <w:rsid w:val="00372A5B"/>
    <w:rsid w:val="0037655C"/>
    <w:rsid w:val="00380A15"/>
    <w:rsid w:val="00385EE2"/>
    <w:rsid w:val="00391618"/>
    <w:rsid w:val="00395478"/>
    <w:rsid w:val="003A44DA"/>
    <w:rsid w:val="003B2399"/>
    <w:rsid w:val="003C0897"/>
    <w:rsid w:val="003C7EFA"/>
    <w:rsid w:val="003D0C70"/>
    <w:rsid w:val="003D61AA"/>
    <w:rsid w:val="003E0129"/>
    <w:rsid w:val="00403993"/>
    <w:rsid w:val="00426712"/>
    <w:rsid w:val="00435E8C"/>
    <w:rsid w:val="0043604A"/>
    <w:rsid w:val="00447421"/>
    <w:rsid w:val="00453A6F"/>
    <w:rsid w:val="00463B35"/>
    <w:rsid w:val="0047169E"/>
    <w:rsid w:val="00482917"/>
    <w:rsid w:val="00495D80"/>
    <w:rsid w:val="004C2F50"/>
    <w:rsid w:val="004E01F2"/>
    <w:rsid w:val="00502A4F"/>
    <w:rsid w:val="005078FC"/>
    <w:rsid w:val="005147F1"/>
    <w:rsid w:val="005170FB"/>
    <w:rsid w:val="0051786F"/>
    <w:rsid w:val="00517D5B"/>
    <w:rsid w:val="00524378"/>
    <w:rsid w:val="0052604E"/>
    <w:rsid w:val="005310BC"/>
    <w:rsid w:val="00534E25"/>
    <w:rsid w:val="00543C43"/>
    <w:rsid w:val="00545433"/>
    <w:rsid w:val="00551E89"/>
    <w:rsid w:val="00566B05"/>
    <w:rsid w:val="005733DA"/>
    <w:rsid w:val="00574B1D"/>
    <w:rsid w:val="00582ACB"/>
    <w:rsid w:val="005A58AF"/>
    <w:rsid w:val="005B09CB"/>
    <w:rsid w:val="005C127E"/>
    <w:rsid w:val="005D124E"/>
    <w:rsid w:val="005D182B"/>
    <w:rsid w:val="005D1B34"/>
    <w:rsid w:val="005D796C"/>
    <w:rsid w:val="005E1B32"/>
    <w:rsid w:val="005E6229"/>
    <w:rsid w:val="0060213A"/>
    <w:rsid w:val="006041C1"/>
    <w:rsid w:val="0060423B"/>
    <w:rsid w:val="00612C8F"/>
    <w:rsid w:val="00617637"/>
    <w:rsid w:val="006218CA"/>
    <w:rsid w:val="006254EF"/>
    <w:rsid w:val="0064727F"/>
    <w:rsid w:val="00650A4E"/>
    <w:rsid w:val="00654A8A"/>
    <w:rsid w:val="00656814"/>
    <w:rsid w:val="006608F9"/>
    <w:rsid w:val="00663EB4"/>
    <w:rsid w:val="00664BF2"/>
    <w:rsid w:val="006732A8"/>
    <w:rsid w:val="0067409B"/>
    <w:rsid w:val="0067560D"/>
    <w:rsid w:val="00675BCA"/>
    <w:rsid w:val="00677D63"/>
    <w:rsid w:val="00677DAD"/>
    <w:rsid w:val="00682725"/>
    <w:rsid w:val="006835E7"/>
    <w:rsid w:val="00691C3E"/>
    <w:rsid w:val="006A30DB"/>
    <w:rsid w:val="006A38CD"/>
    <w:rsid w:val="006A3C98"/>
    <w:rsid w:val="006A68E1"/>
    <w:rsid w:val="006C2996"/>
    <w:rsid w:val="006E630A"/>
    <w:rsid w:val="006E7A9A"/>
    <w:rsid w:val="006F2194"/>
    <w:rsid w:val="0070521C"/>
    <w:rsid w:val="0071089C"/>
    <w:rsid w:val="0071309C"/>
    <w:rsid w:val="007162AF"/>
    <w:rsid w:val="00720EE4"/>
    <w:rsid w:val="007332CC"/>
    <w:rsid w:val="0073683B"/>
    <w:rsid w:val="0074533D"/>
    <w:rsid w:val="007475C4"/>
    <w:rsid w:val="00756694"/>
    <w:rsid w:val="00763E3A"/>
    <w:rsid w:val="00766925"/>
    <w:rsid w:val="0078020C"/>
    <w:rsid w:val="00791D9D"/>
    <w:rsid w:val="00795DF5"/>
    <w:rsid w:val="007A31DE"/>
    <w:rsid w:val="007B52D2"/>
    <w:rsid w:val="007C0919"/>
    <w:rsid w:val="007C1F7D"/>
    <w:rsid w:val="007C58C0"/>
    <w:rsid w:val="007D38AB"/>
    <w:rsid w:val="007E02A5"/>
    <w:rsid w:val="00813BE0"/>
    <w:rsid w:val="008153B4"/>
    <w:rsid w:val="008161E6"/>
    <w:rsid w:val="00825CA3"/>
    <w:rsid w:val="008472EF"/>
    <w:rsid w:val="00847535"/>
    <w:rsid w:val="00850E10"/>
    <w:rsid w:val="00857086"/>
    <w:rsid w:val="00866532"/>
    <w:rsid w:val="00873DB7"/>
    <w:rsid w:val="00875B5A"/>
    <w:rsid w:val="00881221"/>
    <w:rsid w:val="00891B24"/>
    <w:rsid w:val="008B492A"/>
    <w:rsid w:val="008B539B"/>
    <w:rsid w:val="008B6A65"/>
    <w:rsid w:val="008D09C2"/>
    <w:rsid w:val="008D3EE1"/>
    <w:rsid w:val="008E65B0"/>
    <w:rsid w:val="008F07DE"/>
    <w:rsid w:val="009116E2"/>
    <w:rsid w:val="00916803"/>
    <w:rsid w:val="00943352"/>
    <w:rsid w:val="0095005D"/>
    <w:rsid w:val="00951F0A"/>
    <w:rsid w:val="00956410"/>
    <w:rsid w:val="00962F04"/>
    <w:rsid w:val="00971E62"/>
    <w:rsid w:val="009822E1"/>
    <w:rsid w:val="00987601"/>
    <w:rsid w:val="009963B2"/>
    <w:rsid w:val="009A1599"/>
    <w:rsid w:val="009A1660"/>
    <w:rsid w:val="009B0DCE"/>
    <w:rsid w:val="009B1467"/>
    <w:rsid w:val="009B3CDB"/>
    <w:rsid w:val="009C1B4C"/>
    <w:rsid w:val="009C24B5"/>
    <w:rsid w:val="009C3156"/>
    <w:rsid w:val="009C5936"/>
    <w:rsid w:val="009C5B84"/>
    <w:rsid w:val="00A03278"/>
    <w:rsid w:val="00A11BB1"/>
    <w:rsid w:val="00A165E4"/>
    <w:rsid w:val="00A21C5B"/>
    <w:rsid w:val="00A47E2D"/>
    <w:rsid w:val="00A47E47"/>
    <w:rsid w:val="00A54CA0"/>
    <w:rsid w:val="00A571E4"/>
    <w:rsid w:val="00A60644"/>
    <w:rsid w:val="00A60F19"/>
    <w:rsid w:val="00A62D56"/>
    <w:rsid w:val="00A76182"/>
    <w:rsid w:val="00A778A7"/>
    <w:rsid w:val="00A845BA"/>
    <w:rsid w:val="00A94EFC"/>
    <w:rsid w:val="00AB14B6"/>
    <w:rsid w:val="00AC2013"/>
    <w:rsid w:val="00AC7198"/>
    <w:rsid w:val="00AE3FB7"/>
    <w:rsid w:val="00B00B98"/>
    <w:rsid w:val="00B05031"/>
    <w:rsid w:val="00B122BA"/>
    <w:rsid w:val="00B14DBA"/>
    <w:rsid w:val="00B22D72"/>
    <w:rsid w:val="00B24269"/>
    <w:rsid w:val="00B4287F"/>
    <w:rsid w:val="00B508AF"/>
    <w:rsid w:val="00B51459"/>
    <w:rsid w:val="00B54E15"/>
    <w:rsid w:val="00B63783"/>
    <w:rsid w:val="00B83242"/>
    <w:rsid w:val="00BA3117"/>
    <w:rsid w:val="00BA6BA4"/>
    <w:rsid w:val="00BB172B"/>
    <w:rsid w:val="00BB7708"/>
    <w:rsid w:val="00BC1B68"/>
    <w:rsid w:val="00BE4233"/>
    <w:rsid w:val="00BF5A49"/>
    <w:rsid w:val="00BF62AC"/>
    <w:rsid w:val="00C1155B"/>
    <w:rsid w:val="00C12501"/>
    <w:rsid w:val="00C15FDB"/>
    <w:rsid w:val="00C33CBA"/>
    <w:rsid w:val="00C34AE1"/>
    <w:rsid w:val="00C70EA8"/>
    <w:rsid w:val="00C8001C"/>
    <w:rsid w:val="00C94D12"/>
    <w:rsid w:val="00C97B8A"/>
    <w:rsid w:val="00CA4A24"/>
    <w:rsid w:val="00CB2385"/>
    <w:rsid w:val="00CB77D7"/>
    <w:rsid w:val="00CD7A38"/>
    <w:rsid w:val="00CE17C5"/>
    <w:rsid w:val="00CE545D"/>
    <w:rsid w:val="00CF0238"/>
    <w:rsid w:val="00CF491F"/>
    <w:rsid w:val="00D02A96"/>
    <w:rsid w:val="00D03550"/>
    <w:rsid w:val="00D12136"/>
    <w:rsid w:val="00D15BF5"/>
    <w:rsid w:val="00D1645F"/>
    <w:rsid w:val="00D241B9"/>
    <w:rsid w:val="00D35B54"/>
    <w:rsid w:val="00D4436A"/>
    <w:rsid w:val="00D455EC"/>
    <w:rsid w:val="00D63AFF"/>
    <w:rsid w:val="00D6483C"/>
    <w:rsid w:val="00D651E6"/>
    <w:rsid w:val="00D6671F"/>
    <w:rsid w:val="00D82C87"/>
    <w:rsid w:val="00DC3ECE"/>
    <w:rsid w:val="00DD5FE0"/>
    <w:rsid w:val="00DE2021"/>
    <w:rsid w:val="00E1339B"/>
    <w:rsid w:val="00E14BA0"/>
    <w:rsid w:val="00E31347"/>
    <w:rsid w:val="00E435EE"/>
    <w:rsid w:val="00E44660"/>
    <w:rsid w:val="00E467D0"/>
    <w:rsid w:val="00E472AD"/>
    <w:rsid w:val="00E47FF5"/>
    <w:rsid w:val="00E505A0"/>
    <w:rsid w:val="00E52593"/>
    <w:rsid w:val="00E53AFF"/>
    <w:rsid w:val="00E62674"/>
    <w:rsid w:val="00E72C18"/>
    <w:rsid w:val="00E90B8A"/>
    <w:rsid w:val="00EA33A0"/>
    <w:rsid w:val="00EB1603"/>
    <w:rsid w:val="00EB2F6B"/>
    <w:rsid w:val="00EC137E"/>
    <w:rsid w:val="00ED00E4"/>
    <w:rsid w:val="00EE32F3"/>
    <w:rsid w:val="00EE5D93"/>
    <w:rsid w:val="00EE7960"/>
    <w:rsid w:val="00EF025E"/>
    <w:rsid w:val="00EF06E2"/>
    <w:rsid w:val="00EF1881"/>
    <w:rsid w:val="00F043A0"/>
    <w:rsid w:val="00F1133A"/>
    <w:rsid w:val="00F1206A"/>
    <w:rsid w:val="00F13642"/>
    <w:rsid w:val="00F15988"/>
    <w:rsid w:val="00F16E7B"/>
    <w:rsid w:val="00F171BE"/>
    <w:rsid w:val="00F22BA7"/>
    <w:rsid w:val="00F2491B"/>
    <w:rsid w:val="00F26C9E"/>
    <w:rsid w:val="00F27B67"/>
    <w:rsid w:val="00F37EA1"/>
    <w:rsid w:val="00F4108A"/>
    <w:rsid w:val="00F47B27"/>
    <w:rsid w:val="00F51121"/>
    <w:rsid w:val="00F5130E"/>
    <w:rsid w:val="00F54664"/>
    <w:rsid w:val="00F55379"/>
    <w:rsid w:val="00F62927"/>
    <w:rsid w:val="00F66235"/>
    <w:rsid w:val="00F760B3"/>
    <w:rsid w:val="00F7662D"/>
    <w:rsid w:val="00F77777"/>
    <w:rsid w:val="00F91840"/>
    <w:rsid w:val="00F91A06"/>
    <w:rsid w:val="00FB6544"/>
    <w:rsid w:val="00FD0CC6"/>
    <w:rsid w:val="00FD14DD"/>
    <w:rsid w:val="00FD40D2"/>
    <w:rsid w:val="00FE73BE"/>
    <w:rsid w:val="00FF3824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1FA2C"/>
  <w15:chartTrackingRefBased/>
  <w15:docId w15:val="{CBABBA9A-1B70-4039-9310-8280EB2F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Franklin Gothic Book" w:hAnsi="Franklin Gothic Boo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E4"/>
    <w:pPr>
      <w:ind w:left="142" w:right="360"/>
    </w:pPr>
    <w:rPr>
      <w:rFonts w:ascii="Verdana" w:hAnsi="Verdana" w:cstheme="minorHAns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44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3AFF"/>
  </w:style>
  <w:style w:type="paragraph" w:styleId="Pieddepage">
    <w:name w:val="footer"/>
    <w:basedOn w:val="Normal"/>
    <w:link w:val="PieddepageCar"/>
    <w:uiPriority w:val="99"/>
    <w:rsid w:val="00BC1B6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3AFF"/>
  </w:style>
  <w:style w:type="table" w:styleId="Grilledutableau">
    <w:name w:val="Table Grid"/>
    <w:basedOn w:val="Tableau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163056"/>
    <w:pPr>
      <w:ind w:firstLine="7295"/>
    </w:pPr>
    <w:rPr>
      <w:rFonts w:eastAsia="Verdana"/>
      <w:b/>
      <w:bCs/>
      <w:color w:val="40132A"/>
      <w:kern w:val="24"/>
      <w:sz w:val="36"/>
      <w:szCs w:val="36"/>
    </w:rPr>
  </w:style>
  <w:style w:type="character" w:customStyle="1" w:styleId="TitreCar">
    <w:name w:val="Titre Car"/>
    <w:link w:val="Titre"/>
    <w:rsid w:val="00163056"/>
    <w:rPr>
      <w:rFonts w:ascii="Verdana" w:eastAsia="Verdana" w:hAnsi="Verdana"/>
      <w:b/>
      <w:bCs/>
      <w:color w:val="40132A"/>
      <w:kern w:val="24"/>
      <w:sz w:val="36"/>
      <w:szCs w:val="36"/>
      <w:lang w:eastAsia="en-US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e">
    <w:name w:val="Texte"/>
    <w:basedOn w:val="Normal"/>
    <w:next w:val="Normal"/>
    <w:uiPriority w:val="1"/>
    <w:semiHidden/>
    <w:qFormat/>
    <w:rsid w:val="00265218"/>
    <w:pPr>
      <w:spacing w:after="240"/>
    </w:pPr>
    <w:rPr>
      <w:color w:val="000000"/>
    </w:rPr>
  </w:style>
  <w:style w:type="paragraph" w:customStyle="1" w:styleId="Texteenbleu">
    <w:name w:val="Texte en bleu"/>
    <w:basedOn w:val="Normal"/>
    <w:uiPriority w:val="2"/>
    <w:qFormat/>
    <w:rsid w:val="00E47FF5"/>
    <w:pPr>
      <w:tabs>
        <w:tab w:val="right" w:pos="10630"/>
      </w:tabs>
      <w:ind w:right="271"/>
    </w:pPr>
    <w:rPr>
      <w:rFonts w:eastAsia="Verdana"/>
      <w:b/>
      <w:bCs/>
      <w:color w:val="981D0C"/>
      <w:kern w:val="24"/>
      <w:u w:val="single"/>
    </w:rPr>
  </w:style>
  <w:style w:type="paragraph" w:customStyle="1" w:styleId="Contacts">
    <w:name w:val="Contacts"/>
    <w:basedOn w:val="Normal"/>
    <w:uiPriority w:val="5"/>
    <w:qFormat/>
    <w:rsid w:val="009A1599"/>
    <w:pPr>
      <w:framePr w:hSpace="141" w:wrap="around" w:vAnchor="page" w:hAnchor="margin" w:xAlign="center" w:y="6450"/>
    </w:pPr>
    <w:rPr>
      <w:rFonts w:eastAsia="Verdana"/>
      <w:color w:val="25435A"/>
      <w:kern w:val="24"/>
    </w:rPr>
  </w:style>
  <w:style w:type="character" w:styleId="Textedelespacerserv">
    <w:name w:val="Placeholder Text"/>
    <w:uiPriority w:val="99"/>
    <w:semiHidden/>
    <w:rsid w:val="00E53AFF"/>
    <w:rPr>
      <w:color w:val="808080"/>
    </w:rPr>
  </w:style>
  <w:style w:type="paragraph" w:customStyle="1" w:styleId="Texteengras">
    <w:name w:val="Texte en gras"/>
    <w:basedOn w:val="Normal"/>
    <w:uiPriority w:val="2"/>
    <w:qFormat/>
    <w:rsid w:val="00E47FF5"/>
    <w:pPr>
      <w:ind w:left="0" w:right="0"/>
      <w:jc w:val="center"/>
    </w:pPr>
    <w:rPr>
      <w:b/>
      <w:bCs/>
      <w:color w:val="254C5A"/>
    </w:rPr>
  </w:style>
  <w:style w:type="paragraph" w:customStyle="1" w:styleId="Texteengrasbleu">
    <w:name w:val="Texte en gras bleu"/>
    <w:basedOn w:val="Texteenbleu"/>
    <w:uiPriority w:val="4"/>
    <w:qFormat/>
    <w:rsid w:val="00B508AF"/>
    <w:pPr>
      <w:spacing w:after="200"/>
    </w:pPr>
    <w:rPr>
      <w:b w:val="0"/>
      <w:bCs w:val="0"/>
      <w:i/>
    </w:rPr>
  </w:style>
  <w:style w:type="paragraph" w:customStyle="1" w:styleId="Notes">
    <w:name w:val="Notes"/>
    <w:basedOn w:val="Texteenbleu"/>
    <w:uiPriority w:val="6"/>
    <w:qFormat/>
    <w:rsid w:val="001A199E"/>
    <w:rPr>
      <w:i/>
      <w:iCs/>
      <w:sz w:val="20"/>
    </w:rPr>
  </w:style>
  <w:style w:type="table" w:styleId="TableauGrille4-Accentuation3">
    <w:name w:val="Grid Table 4 Accent 3"/>
    <w:basedOn w:val="TableauNormal"/>
    <w:uiPriority w:val="49"/>
    <w:rsid w:val="00F37EA1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/>
        <w:bottom w:val="single" w:sz="4" w:space="0" w:color="92A0C0"/>
        <w:insideH w:val="single" w:sz="4" w:space="0" w:color="92A0C0"/>
        <w:insideV w:val="single" w:sz="4" w:space="0" w:color="92A0C0"/>
      </w:tblBorders>
    </w:tblPr>
    <w:trPr>
      <w:jc w:val="center"/>
    </w:trPr>
    <w:tblStylePr w:type="firstRow">
      <w:rPr>
        <w:b/>
        <w:bCs/>
        <w:color w:val="FFFFFF"/>
      </w:rPr>
      <w:tblPr/>
      <w:tcPr>
        <w:shd w:val="clear" w:color="auto" w:fill="1F497D"/>
      </w:tcPr>
    </w:tblStylePr>
    <w:tblStylePr w:type="lastRow">
      <w:rPr>
        <w:b/>
        <w:bCs/>
      </w:rPr>
      <w:tblPr/>
      <w:tcPr>
        <w:tcBorders>
          <w:top w:val="double" w:sz="4" w:space="0" w:color="5265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/>
      </w:tcPr>
    </w:tblStylePr>
    <w:tblStylePr w:type="band1Horz">
      <w:tblPr/>
      <w:tcPr>
        <w:shd w:val="clear" w:color="auto" w:fill="DADFEA"/>
      </w:tcPr>
    </w:tblStylePr>
  </w:style>
  <w:style w:type="paragraph" w:styleId="Paragraphedeliste">
    <w:name w:val="List Paragraph"/>
    <w:basedOn w:val="Normal"/>
    <w:uiPriority w:val="34"/>
    <w:semiHidden/>
    <w:qFormat/>
    <w:rsid w:val="00F11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44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44DA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2244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xmsonormal">
    <w:name w:val="x_msonormal"/>
    <w:basedOn w:val="Normal"/>
    <w:rsid w:val="00357410"/>
    <w:pPr>
      <w:ind w:left="0" w:right="0"/>
    </w:pPr>
    <w:rPr>
      <w:rFonts w:ascii="Calibri" w:eastAsiaTheme="minorHAnsi" w:hAnsi="Calibri" w:cs="Calibri"/>
    </w:rPr>
  </w:style>
  <w:style w:type="character" w:styleId="Lienhypertextesuivivisit">
    <w:name w:val="FollowedHyperlink"/>
    <w:basedOn w:val="Policepardfaut"/>
    <w:uiPriority w:val="99"/>
    <w:semiHidden/>
    <w:unhideWhenUsed/>
    <w:rsid w:val="001C1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4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1292">
          <w:marLeft w:val="300"/>
          <w:marRight w:val="750"/>
          <w:marTop w:val="150"/>
          <w:marBottom w:val="150"/>
          <w:divBdr>
            <w:top w:val="dotted" w:sz="6" w:space="0" w:color="E8E5D6"/>
            <w:left w:val="dotted" w:sz="6" w:space="0" w:color="E8E5D6"/>
            <w:bottom w:val="dotted" w:sz="6" w:space="0" w:color="E8E5D6"/>
            <w:right w:val="dotted" w:sz="6" w:space="0" w:color="E8E5D6"/>
          </w:divBdr>
        </w:div>
      </w:divsChild>
    </w:div>
    <w:div w:id="1423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hyperlink" Target="https://www.cimes-hub.com" TargetMode="External"/><Relationship Id="rId26" Type="http://schemas.openxmlformats.org/officeDocument/2006/relationships/hyperlink" Target="mailto:communication@cimes-hub.com" TargetMode="External"/><Relationship Id="rId39" Type="http://schemas.openxmlformats.org/officeDocument/2006/relationships/hyperlink" Target="mailto:q.courbon@cimes-hub.com" TargetMode="External"/><Relationship Id="rId21" Type="http://schemas.openxmlformats.org/officeDocument/2006/relationships/image" Target="media/image9.svg"/><Relationship Id="rId34" Type="http://schemas.openxmlformats.org/officeDocument/2006/relationships/hyperlink" Target="mailto:m.vuilletaciles@cimes-hub.com" TargetMode="External"/><Relationship Id="rId42" Type="http://schemas.openxmlformats.org/officeDocument/2006/relationships/hyperlink" Target="mailto:l.marin@cimes-hub.com" TargetMode="External"/><Relationship Id="rId47" Type="http://schemas.openxmlformats.org/officeDocument/2006/relationships/hyperlink" Target="mailto:l.depedrobarro@cimes-hub.com" TargetMode="External"/><Relationship Id="rId50" Type="http://schemas.openxmlformats.org/officeDocument/2006/relationships/hyperlink" Target="mailto:jl.dutheil@cimes-hub.com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hyperlink" Target="mailto:communication@cimes-hub.com" TargetMode="External"/><Relationship Id="rId11" Type="http://schemas.openxmlformats.org/officeDocument/2006/relationships/image" Target="media/image2.png"/><Relationship Id="rId24" Type="http://schemas.openxmlformats.org/officeDocument/2006/relationships/hyperlink" Target="mailto:communication@cimes-hub.com" TargetMode="External"/><Relationship Id="rId32" Type="http://schemas.openxmlformats.org/officeDocument/2006/relationships/hyperlink" Target="mailto:a.bocquillon@cimes-hub.com" TargetMode="External"/><Relationship Id="rId37" Type="http://schemas.openxmlformats.org/officeDocument/2006/relationships/hyperlink" Target="mailto:m.bruyere@cimes-hub.com" TargetMode="External"/><Relationship Id="rId40" Type="http://schemas.openxmlformats.org/officeDocument/2006/relationships/hyperlink" Target="mailto:a.cibil@cimes-hub.com" TargetMode="External"/><Relationship Id="rId45" Type="http://schemas.openxmlformats.org/officeDocument/2006/relationships/hyperlink" Target="mailto:c.hilaire@cimes-hub.com" TargetMode="External"/><Relationship Id="rId53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hyperlink" Target="mailto:communication@cimes-hu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hyperlink" Target="mailto:projets@cimes-hub.com" TargetMode="External"/><Relationship Id="rId30" Type="http://schemas.openxmlformats.org/officeDocument/2006/relationships/hyperlink" Target="mailto:projets@cimes-hub.com" TargetMode="External"/><Relationship Id="rId35" Type="http://schemas.openxmlformats.org/officeDocument/2006/relationships/hyperlink" Target="mailto:a.bocquillon@cimes-hub.com" TargetMode="External"/><Relationship Id="rId43" Type="http://schemas.openxmlformats.org/officeDocument/2006/relationships/hyperlink" Target="mailto:q.courbon@cimes-hub.com" TargetMode="External"/><Relationship Id="rId48" Type="http://schemas.openxmlformats.org/officeDocument/2006/relationships/hyperlink" Target="mailto:p.baizet@cimes-hub.com" TargetMode="External"/><Relationship Id="rId56" Type="http://schemas.openxmlformats.org/officeDocument/2006/relationships/glossaryDocument" Target="glossary/document.xml"/><Relationship Id="rId8" Type="http://schemas.openxmlformats.org/officeDocument/2006/relationships/footnotes" Target="footnotes.xml"/><Relationship Id="rId51" Type="http://schemas.openxmlformats.org/officeDocument/2006/relationships/hyperlink" Target="mailto:l.depedrobarro@cimes-hub.com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7.svg"/><Relationship Id="rId25" Type="http://schemas.openxmlformats.org/officeDocument/2006/relationships/hyperlink" Target="mailto:c.bertrand@cimes-hub.com" TargetMode="External"/><Relationship Id="rId33" Type="http://schemas.openxmlformats.org/officeDocument/2006/relationships/hyperlink" Target="mailto:jl.dacosta@cimes-hub.com" TargetMode="External"/><Relationship Id="rId38" Type="http://schemas.openxmlformats.org/officeDocument/2006/relationships/hyperlink" Target="mailto:l.marin@cimes-hub.com" TargetMode="External"/><Relationship Id="rId46" Type="http://schemas.openxmlformats.org/officeDocument/2006/relationships/hyperlink" Target="mailto:jl.dutheil@cimes-hub.com" TargetMode="External"/><Relationship Id="rId20" Type="http://schemas.openxmlformats.org/officeDocument/2006/relationships/image" Target="media/image8.png"/><Relationship Id="rId41" Type="http://schemas.openxmlformats.org/officeDocument/2006/relationships/hyperlink" Target="mailto:m.bruyere@cimes-hub.com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contact@cimes-hub.com" TargetMode="External"/><Relationship Id="rId23" Type="http://schemas.openxmlformats.org/officeDocument/2006/relationships/image" Target="media/image11.svg"/><Relationship Id="rId28" Type="http://schemas.openxmlformats.org/officeDocument/2006/relationships/hyperlink" Target="mailto:c.bertrand@cimes-hub.com" TargetMode="External"/><Relationship Id="rId36" Type="http://schemas.openxmlformats.org/officeDocument/2006/relationships/hyperlink" Target="mailto:jl.dacosta@cimes-hub.com" TargetMode="External"/><Relationship Id="rId49" Type="http://schemas.openxmlformats.org/officeDocument/2006/relationships/hyperlink" Target="mailto:c.hilaire@cimes-hub.com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.jpeg"/><Relationship Id="rId31" Type="http://schemas.openxmlformats.org/officeDocument/2006/relationships/hyperlink" Target="mailto:m.vuilletaciles@cimes-hub.com" TargetMode="External"/><Relationship Id="rId44" Type="http://schemas.openxmlformats.org/officeDocument/2006/relationships/hyperlink" Target="mailto:a.cibil@cimes-hub.com" TargetMode="External"/><Relationship Id="rId52" Type="http://schemas.openxmlformats.org/officeDocument/2006/relationships/hyperlink" Target="mailto:p.baizet@cimes-hub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7" Type="http://schemas.openxmlformats.org/officeDocument/2006/relationships/image" Target="media/image19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6" Type="http://schemas.openxmlformats.org/officeDocument/2006/relationships/image" Target="media/image18.png"/><Relationship Id="rId5" Type="http://schemas.openxmlformats.org/officeDocument/2006/relationships/image" Target="media/image17.png"/><Relationship Id="rId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Station\Gestion\1%20Outils-Utilitaires\Mod&#232;le%20documents\mod&#232;le%20bon%20de%20commande\mod&#232;le%20Bon%20de%20Commande%20202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5B1F8963A74BD7B7E7BAD3CD26D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9DCB6-B824-481D-B3FA-4CF624A88080}"/>
      </w:docPartPr>
      <w:docPartBody>
        <w:p w:rsidR="009045E4" w:rsidRDefault="002369C5" w:rsidP="002369C5">
          <w:pPr>
            <w:pStyle w:val="3C5B1F8963A74BD7B7E7BAD3CD26D6F22"/>
          </w:pPr>
          <w:r w:rsidRPr="001659C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1B5E8-6086-435C-8315-A5CFD077CF2D}"/>
      </w:docPartPr>
      <w:docPartBody>
        <w:p w:rsidR="009045E4" w:rsidRDefault="002369C5">
          <w:r w:rsidRPr="0061216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Josefin Sans SemiBold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altName w:val="Calibri"/>
    <w:panose1 w:val="00000800000000000000"/>
    <w:charset w:val="00"/>
    <w:family w:val="auto"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D4"/>
    <w:rsid w:val="000B57A4"/>
    <w:rsid w:val="002369C5"/>
    <w:rsid w:val="003A0027"/>
    <w:rsid w:val="003B5E75"/>
    <w:rsid w:val="006A0C34"/>
    <w:rsid w:val="006D44BB"/>
    <w:rsid w:val="00772A87"/>
    <w:rsid w:val="007A2737"/>
    <w:rsid w:val="007C2841"/>
    <w:rsid w:val="00873DB7"/>
    <w:rsid w:val="00896C89"/>
    <w:rsid w:val="009045E4"/>
    <w:rsid w:val="009B3CDB"/>
    <w:rsid w:val="00AD0DD4"/>
    <w:rsid w:val="00BF53EC"/>
    <w:rsid w:val="00C06BC2"/>
    <w:rsid w:val="00E24E3F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7C2841"/>
    <w:rPr>
      <w:color w:val="808080"/>
    </w:rPr>
  </w:style>
  <w:style w:type="paragraph" w:customStyle="1" w:styleId="3C5B1F8963A74BD7B7E7BAD3CD26D6F22">
    <w:name w:val="3C5B1F8963A74BD7B7E7BAD3CD26D6F22"/>
    <w:rsid w:val="002369C5"/>
    <w:pPr>
      <w:spacing w:after="0" w:line="240" w:lineRule="auto"/>
      <w:ind w:left="360" w:right="360"/>
    </w:pPr>
    <w:rPr>
      <w:rFonts w:eastAsia="Franklin Gothic Book" w:cs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D10EC-2D08-4404-BCEC-5D1AC114E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21779-2294-42FE-9D43-B550DE45D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52EF3F-9BF9-4EE0-9926-C3EEC3DA9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Bon de Commande 2022.dot</Template>
  <TotalTime>6</TotalTime>
  <Pages>5</Pages>
  <Words>976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Christine BERTRAND</cp:lastModifiedBy>
  <cp:revision>2</cp:revision>
  <dcterms:created xsi:type="dcterms:W3CDTF">2024-05-27T13:23:00Z</dcterms:created>
  <dcterms:modified xsi:type="dcterms:W3CDTF">2024-10-02T06:49:00Z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KeyPoints">
    <vt:lpwstr/>
  </property>
</Properties>
</file>